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00D7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0FEEC07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EB1C407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                                                                                       </w:t>
      </w:r>
    </w:p>
    <w:p w14:paraId="74BA0134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1ECD1EBB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3E20A2B5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50ECB21" w14:textId="77777777" w:rsidR="00EF3873" w:rsidRDefault="00EF3873" w:rsidP="00EF3873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8" w:history="1">
        <w:r w:rsidR="00AF2905" w:rsidRPr="005D7593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23936E82" w14:textId="77777777" w:rsidR="004373EE" w:rsidRDefault="004373EE" w:rsidP="00EF3873">
      <w:pPr>
        <w:jc w:val="right"/>
        <w:rPr>
          <w:rFonts w:ascii="Arial" w:hAnsi="Arial" w:cs="Arial"/>
          <w:sz w:val="18"/>
          <w:szCs w:val="18"/>
        </w:rPr>
      </w:pPr>
    </w:p>
    <w:p w14:paraId="6A032992" w14:textId="77777777" w:rsidR="004373EE" w:rsidRPr="004373EE" w:rsidRDefault="004373EE" w:rsidP="00EF3873">
      <w:pPr>
        <w:jc w:val="right"/>
        <w:rPr>
          <w:rFonts w:ascii="Arial" w:hAnsi="Arial" w:cs="Arial"/>
          <w:b/>
          <w:sz w:val="18"/>
          <w:szCs w:val="18"/>
        </w:rPr>
      </w:pPr>
    </w:p>
    <w:p w14:paraId="165EB6A9" w14:textId="77777777" w:rsidR="00EF3873" w:rsidRPr="004373EE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922518" w14:textId="77777777" w:rsidR="00AF2905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Dichiarazione di disponibilità personale A.T.A. per prestazioni attività aggiuntive nell’ambito </w:t>
      </w:r>
      <w:r w:rsidR="00A57DCD">
        <w:rPr>
          <w:rFonts w:ascii="Arial" w:hAnsi="Arial" w:cs="Arial"/>
          <w:b/>
          <w:bCs/>
          <w:i/>
          <w:iCs/>
          <w:sz w:val="18"/>
          <w:szCs w:val="18"/>
        </w:rPr>
        <w:t xml:space="preserve">del </w:t>
      </w:r>
      <w:r w:rsidR="00A57DCD" w:rsidRPr="00A15526">
        <w:rPr>
          <w:rFonts w:ascii="Arial" w:hAnsi="Arial" w:cs="Arial"/>
          <w:bCs/>
          <w:sz w:val="18"/>
          <w:szCs w:val="18"/>
        </w:rPr>
        <w:t xml:space="preserve">PN Scuola </w:t>
      </w:r>
      <w:r w:rsidR="00A57DCD">
        <w:rPr>
          <w:rFonts w:ascii="Arial" w:hAnsi="Arial" w:cs="Arial"/>
          <w:bCs/>
          <w:sz w:val="18"/>
          <w:szCs w:val="18"/>
        </w:rPr>
        <w:t xml:space="preserve">- </w:t>
      </w:r>
      <w:r w:rsidR="00A57DCD" w:rsidRPr="00A15526">
        <w:rPr>
          <w:rFonts w:ascii="Arial" w:hAnsi="Arial" w:cs="Arial"/>
          <w:bCs/>
          <w:sz w:val="18"/>
          <w:szCs w:val="18"/>
        </w:rPr>
        <w:t>Fondo sociale europeo plus (FSE+) – Piano Estate</w:t>
      </w:r>
    </w:p>
    <w:p w14:paraId="63A5F04B" w14:textId="77777777" w:rsidR="00A57DCD" w:rsidRPr="004373EE" w:rsidRDefault="00A57DCD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00060A2" w14:textId="77777777" w:rsidR="00A57DCD" w:rsidRPr="00340F14" w:rsidRDefault="00A57DCD" w:rsidP="00A57D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59881C90" w14:textId="77777777" w:rsidR="00CC2A41" w:rsidRDefault="00CC2A41" w:rsidP="00CC2A41">
      <w:pPr>
        <w:jc w:val="both"/>
        <w:rPr>
          <w:rFonts w:ascii="Arial" w:hAnsi="Arial" w:cs="Arial"/>
          <w:b/>
          <w:sz w:val="18"/>
          <w:szCs w:val="18"/>
        </w:rPr>
      </w:pPr>
    </w:p>
    <w:p w14:paraId="55BCA7F0" w14:textId="77777777" w:rsidR="00A57DCD" w:rsidRPr="00485058" w:rsidRDefault="00A57DCD" w:rsidP="00A57DCD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  <w:bookmarkEnd w:id="0"/>
    </w:p>
    <w:p w14:paraId="4183840B" w14:textId="77777777" w:rsidR="00A57DCD" w:rsidRPr="00485058" w:rsidRDefault="00A57DCD" w:rsidP="00A57DCD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6D7C60" w14:textId="77777777" w:rsidR="00A57DCD" w:rsidRPr="00485058" w:rsidRDefault="00A57DCD" w:rsidP="00A57DCD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1C495BAC" w14:textId="77777777" w:rsidR="00A57DCD" w:rsidRDefault="00A57DCD" w:rsidP="00A57DCD">
      <w:pPr>
        <w:jc w:val="both"/>
        <w:rPr>
          <w:rFonts w:ascii="Arial" w:hAnsi="Arial" w:cs="Arial"/>
          <w:sz w:val="18"/>
          <w:szCs w:val="18"/>
        </w:rPr>
      </w:pPr>
    </w:p>
    <w:p w14:paraId="454EA56F" w14:textId="77777777" w:rsidR="00A57DCD" w:rsidRDefault="00A57DCD" w:rsidP="00A57D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752D65E4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69AAE279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5BBF2588" w14:textId="77777777"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 w:rsidR="004373EE"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 w:rsidR="004373EE"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 w:rsidR="004373EE"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 w:rsidR="004373EE">
        <w:rPr>
          <w:rFonts w:ascii="Arial" w:hAnsi="Arial" w:cs="Arial"/>
          <w:sz w:val="18"/>
          <w:szCs w:val="18"/>
        </w:rPr>
        <w:t>___________________________</w:t>
      </w:r>
    </w:p>
    <w:p w14:paraId="4F0FA99F" w14:textId="77777777"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 w:rsidR="004373EE"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 w:rsidR="004373EE"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 w:rsidR="004373EE">
        <w:rPr>
          <w:rFonts w:ascii="Arial" w:hAnsi="Arial" w:cs="Arial"/>
          <w:sz w:val="18"/>
          <w:szCs w:val="18"/>
        </w:rPr>
        <w:t>____________________</w:t>
      </w:r>
    </w:p>
    <w:p w14:paraId="26EB2316" w14:textId="77777777" w:rsid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25ADD32B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 w:rsidRPr="004373EE">
        <w:rPr>
          <w:rFonts w:ascii="Arial" w:hAnsi="Arial" w:cs="Arial"/>
          <w:iCs/>
          <w:sz w:val="18"/>
          <w:szCs w:val="18"/>
        </w:rPr>
        <w:t>in qualità di:</w:t>
      </w:r>
    </w:p>
    <w:p w14:paraId="188AD9BD" w14:textId="77777777" w:rsidR="004373EE" w:rsidRP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21CFD538" w14:textId="77777777" w:rsidR="00EF3873" w:rsidRDefault="00EF3873" w:rsidP="00EF3873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ASSISTENTE AMMINISTRATIVO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  _____</w:t>
      </w:r>
    </w:p>
    <w:p w14:paraId="3D33899B" w14:textId="77777777" w:rsidR="003738B6" w:rsidRPr="004373EE" w:rsidRDefault="003738B6" w:rsidP="003738B6">
      <w:pPr>
        <w:pStyle w:val="Paragrafoelenco"/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</w:p>
    <w:p w14:paraId="7D32C4FD" w14:textId="77777777" w:rsidR="00EF3873" w:rsidRPr="004373EE" w:rsidRDefault="00EF3873" w:rsidP="00EF387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COLLABORATORE SCOLASTICO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_____</w:t>
      </w:r>
    </w:p>
    <w:p w14:paraId="1FBC1B44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E6ED533" w14:textId="06785B4A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Presa visione dell’avviso interno </w:t>
      </w:r>
      <w:r w:rsidRPr="00325C95">
        <w:rPr>
          <w:rFonts w:ascii="Arial" w:hAnsi="Arial" w:cs="Arial"/>
          <w:b/>
          <w:bCs/>
          <w:i/>
          <w:iCs/>
          <w:sz w:val="18"/>
          <w:szCs w:val="18"/>
        </w:rPr>
        <w:t>prot. n.</w:t>
      </w:r>
      <w:r w:rsidR="00883A46" w:rsidRPr="00325C9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325C95" w:rsidRPr="00325C95">
        <w:rPr>
          <w:rFonts w:ascii="Arial" w:hAnsi="Arial" w:cs="Arial"/>
          <w:b/>
          <w:bCs/>
          <w:i/>
          <w:iCs/>
          <w:sz w:val="18"/>
          <w:szCs w:val="18"/>
        </w:rPr>
        <w:t>5774</w:t>
      </w:r>
      <w:r w:rsidR="00883A46" w:rsidRPr="00325C9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325C95">
        <w:rPr>
          <w:rFonts w:ascii="Arial" w:hAnsi="Arial" w:cs="Arial"/>
          <w:b/>
          <w:bCs/>
          <w:i/>
          <w:iCs/>
          <w:sz w:val="18"/>
          <w:szCs w:val="18"/>
        </w:rPr>
        <w:t xml:space="preserve">del </w:t>
      </w:r>
      <w:r w:rsidR="007004A6" w:rsidRPr="00325C95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325C95" w:rsidRPr="00325C95">
        <w:rPr>
          <w:rFonts w:ascii="Arial" w:hAnsi="Arial" w:cs="Arial"/>
          <w:b/>
          <w:bCs/>
          <w:i/>
          <w:iCs/>
          <w:sz w:val="18"/>
          <w:szCs w:val="18"/>
        </w:rPr>
        <w:t>9</w:t>
      </w:r>
      <w:r w:rsidR="007004A6" w:rsidRPr="00325C95">
        <w:rPr>
          <w:rFonts w:ascii="Arial" w:hAnsi="Arial" w:cs="Arial"/>
          <w:b/>
          <w:bCs/>
          <w:i/>
          <w:iCs/>
          <w:sz w:val="18"/>
          <w:szCs w:val="18"/>
        </w:rPr>
        <w:t>/07/2024</w:t>
      </w:r>
    </w:p>
    <w:p w14:paraId="4CF5C2AB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39FC5B" w14:textId="77777777" w:rsidR="00175D06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92E78E" w14:textId="77777777" w:rsidR="00EF3873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COMUNICA</w:t>
      </w:r>
    </w:p>
    <w:p w14:paraId="00CA0AC8" w14:textId="77777777" w:rsidR="00175D06" w:rsidRPr="004373EE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20C461D" w14:textId="77777777" w:rsidR="00EF3873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La propria disponibilità a svolgere l’incarico aggiuntivo per la realizzazione del progetto di cui all’oggetto, con i compiti indicati nel succitato Avviso in base alla qualifica e profilo professionale</w:t>
      </w:r>
      <w:r w:rsidR="006E325C">
        <w:rPr>
          <w:rFonts w:ascii="Arial" w:hAnsi="Arial" w:cs="Arial"/>
          <w:b/>
          <w:bCs/>
          <w:i/>
          <w:iCs/>
          <w:sz w:val="18"/>
          <w:szCs w:val="18"/>
        </w:rPr>
        <w:t>;</w:t>
      </w:r>
    </w:p>
    <w:p w14:paraId="0BEAADDE" w14:textId="77777777" w:rsidR="006E325C" w:rsidRDefault="006E325C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1CC8BB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Il sottoscritto dichiara sotto la sua personale responsabilità di aver preso visione dei compiti attribuiti alla figura cui chiede l’incarico e di accettare il compenso onnicomprensivo previsto per ogni ora resa e documentata </w:t>
      </w:r>
    </w:p>
    <w:p w14:paraId="7C4D98C7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47EB0B3F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>L____</w:t>
      </w:r>
      <w:proofErr w:type="spellStart"/>
      <w:r w:rsidRPr="004373EE">
        <w:rPr>
          <w:rFonts w:ascii="Arial" w:hAnsi="Arial" w:cs="Arial"/>
          <w:i/>
          <w:iCs/>
          <w:sz w:val="18"/>
          <w:szCs w:val="18"/>
        </w:rPr>
        <w:t>sottoscritt</w:t>
      </w:r>
      <w:proofErr w:type="spellEnd"/>
      <w:r w:rsidRPr="004373EE">
        <w:rPr>
          <w:rFonts w:ascii="Arial" w:hAnsi="Arial" w:cs="Arial"/>
          <w:i/>
          <w:iCs/>
          <w:sz w:val="18"/>
          <w:szCs w:val="18"/>
        </w:rPr>
        <w:t>____ consapevole delle sanzioni penali, nel caso di dichiarazioni non veritiere, di formazione o uso di atti falsi, richiamante dall’art 76 del DPR 445/2000, dichiara che quanto sopra corrisponde a verità.</w:t>
      </w:r>
    </w:p>
    <w:p w14:paraId="1F1B3A98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 xml:space="preserve">Ai sensi del </w:t>
      </w:r>
      <w:proofErr w:type="spellStart"/>
      <w:r w:rsidRPr="004373EE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4373EE">
        <w:rPr>
          <w:rFonts w:ascii="Arial" w:hAnsi="Arial" w:cs="Arial"/>
          <w:i/>
          <w:iCs/>
          <w:sz w:val="18"/>
          <w:szCs w:val="18"/>
        </w:rPr>
        <w:t xml:space="preserve"> 196/2003 </w:t>
      </w:r>
      <w:r w:rsidRPr="004373EE">
        <w:rPr>
          <w:rFonts w:ascii="Arial" w:hAnsi="Arial" w:cs="Arial"/>
          <w:i/>
          <w:sz w:val="18"/>
          <w:szCs w:val="18"/>
        </w:rPr>
        <w:t xml:space="preserve"> (“Codice della privacy” – Testo unico sulla Privacy della Repubblica italiana), 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modificato</w:t>
      </w:r>
      <w:r w:rsidRPr="004373EE">
        <w:rPr>
          <w:rFonts w:ascii="Arial" w:hAnsi="Arial" w:cs="Arial"/>
          <w:i/>
          <w:sz w:val="18"/>
          <w:szCs w:val="18"/>
        </w:rPr>
        <w:t xml:space="preserve"> dal 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Decreto Legislativo 101</w:t>
      </w:r>
      <w:r w:rsidRPr="004373EE">
        <w:rPr>
          <w:rFonts w:ascii="Arial" w:hAnsi="Arial" w:cs="Arial"/>
          <w:i/>
          <w:sz w:val="18"/>
          <w:szCs w:val="18"/>
        </w:rPr>
        <w:t xml:space="preserve"> del 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10 agosto 2018</w:t>
      </w:r>
      <w:r w:rsidRPr="004373EE">
        <w:rPr>
          <w:rFonts w:ascii="Arial" w:hAnsi="Arial" w:cs="Arial"/>
          <w:i/>
          <w:sz w:val="18"/>
          <w:szCs w:val="18"/>
        </w:rPr>
        <w:t xml:space="preserve">, </w:t>
      </w:r>
      <w:r w:rsidRPr="004373EE">
        <w:rPr>
          <w:rFonts w:ascii="Arial" w:hAnsi="Arial" w:cs="Arial"/>
          <w:i/>
          <w:iCs/>
          <w:sz w:val="18"/>
          <w:szCs w:val="18"/>
        </w:rPr>
        <w:t>dichiara</w:t>
      </w:r>
      <w:r w:rsidRPr="004373EE">
        <w:rPr>
          <w:rFonts w:ascii="Arial" w:hAnsi="Arial" w:cs="Arial"/>
          <w:i/>
          <w:sz w:val="18"/>
          <w:szCs w:val="18"/>
        </w:rPr>
        <w:t xml:space="preserve"> </w:t>
      </w:r>
      <w:r w:rsidRPr="004373EE">
        <w:rPr>
          <w:rFonts w:ascii="Arial" w:hAnsi="Arial" w:cs="Arial"/>
          <w:i/>
          <w:iCs/>
          <w:sz w:val="18"/>
          <w:szCs w:val="18"/>
        </w:rPr>
        <w:t>di essere informato che i dati raccolti saranno trattati anche con strumenti informatici, esclusivamente nell’ambito del procedimento per il quale la presente dichiarazione viene resa, che</w:t>
      </w:r>
      <w:r w:rsidRPr="004373EE">
        <w:rPr>
          <w:rFonts w:ascii="Arial" w:hAnsi="Arial" w:cs="Arial"/>
          <w:i/>
          <w:sz w:val="18"/>
          <w:szCs w:val="18"/>
        </w:rPr>
        <w:t xml:space="preserve"> verranno utilizzati esclusivamente per tale scopo e, comunque, nell’ambito dell’attività istituzionale della Scuola</w:t>
      </w:r>
      <w:r w:rsidRPr="004373EE">
        <w:rPr>
          <w:rFonts w:ascii="Arial" w:hAnsi="Arial" w:cs="Arial"/>
          <w:i/>
          <w:iCs/>
          <w:sz w:val="18"/>
          <w:szCs w:val="18"/>
        </w:rPr>
        <w:t xml:space="preserve"> e che al riguardo competono al sottoscritto tutti i diritti previsti dall’art 7 della legge medesima.”</w:t>
      </w:r>
    </w:p>
    <w:p w14:paraId="72A3905D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E63401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2565B35A" w14:textId="77777777" w:rsidR="00175D06" w:rsidRPr="004373EE" w:rsidRDefault="00175D06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499E44E2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 xml:space="preserve">Luogo e Data                                                    </w:t>
      </w:r>
      <w:r w:rsidR="004373EE" w:rsidRPr="004373EE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</w:t>
      </w:r>
      <w:r w:rsidRPr="004373EE">
        <w:rPr>
          <w:rFonts w:ascii="Arial" w:hAnsi="Arial" w:cs="Arial"/>
          <w:i/>
          <w:iCs/>
          <w:sz w:val="18"/>
          <w:szCs w:val="18"/>
        </w:rPr>
        <w:t>Firma</w:t>
      </w:r>
    </w:p>
    <w:p w14:paraId="57C56CFD" w14:textId="77777777" w:rsidR="00EF3873" w:rsidRPr="004373EE" w:rsidRDefault="00EF3873" w:rsidP="00EF3873">
      <w:pPr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>___________________________                                                   _____________________</w:t>
      </w:r>
    </w:p>
    <w:p w14:paraId="4BF30C69" w14:textId="77777777" w:rsidR="00EF3873" w:rsidRPr="004373EE" w:rsidRDefault="00EF3873" w:rsidP="00EF3873">
      <w:pPr>
        <w:rPr>
          <w:rFonts w:ascii="Arial" w:hAnsi="Arial" w:cs="Arial"/>
          <w:i/>
          <w:iCs/>
          <w:sz w:val="18"/>
          <w:szCs w:val="18"/>
        </w:rPr>
      </w:pPr>
    </w:p>
    <w:p w14:paraId="46300491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B2C0226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25B2C9F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ECB87CF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125E4F3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5CCDC1A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F249029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8BB5B81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6B26DE2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62E410E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7829AA3" w14:textId="77777777" w:rsidR="00EF3873" w:rsidRPr="00132BF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8735646" w14:textId="77777777" w:rsidR="009D173C" w:rsidRPr="00132BFE" w:rsidRDefault="009D173C" w:rsidP="009D173C">
      <w:pPr>
        <w:pStyle w:val="Default"/>
        <w:jc w:val="both"/>
        <w:rPr>
          <w:rFonts w:ascii="Arial" w:hAnsi="Arial" w:cs="Arial"/>
          <w:b/>
          <w:color w:val="FF0000"/>
          <w:kern w:val="18"/>
          <w:sz w:val="18"/>
          <w:szCs w:val="18"/>
        </w:rPr>
      </w:pPr>
    </w:p>
    <w:sectPr w:rsidR="009D173C" w:rsidRPr="00132BFE" w:rsidSect="00C84F6A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FFF7" w14:textId="77777777" w:rsidR="00C916CF" w:rsidRDefault="00C916CF">
      <w:r>
        <w:separator/>
      </w:r>
    </w:p>
  </w:endnote>
  <w:endnote w:type="continuationSeparator" w:id="0">
    <w:p w14:paraId="1697DDB5" w14:textId="77777777" w:rsidR="00C916CF" w:rsidRDefault="00C9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17DF" w14:textId="77777777" w:rsidR="00C916CF" w:rsidRDefault="00C916CF">
      <w:r>
        <w:separator/>
      </w:r>
    </w:p>
  </w:footnote>
  <w:footnote w:type="continuationSeparator" w:id="0">
    <w:p w14:paraId="74AD4833" w14:textId="77777777" w:rsidR="00C916CF" w:rsidRDefault="00C9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C8DC"/>
      </v:shape>
    </w:pict>
  </w:numPicBullet>
  <w:abstractNum w:abstractNumId="0" w15:restartNumberingAfterBreak="0">
    <w:nsid w:val="05400DB3"/>
    <w:multiLevelType w:val="hybridMultilevel"/>
    <w:tmpl w:val="9FD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640"/>
    <w:multiLevelType w:val="hybridMultilevel"/>
    <w:tmpl w:val="A208A714"/>
    <w:lvl w:ilvl="0" w:tplc="953CAAE2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DDF478F"/>
    <w:multiLevelType w:val="hybridMultilevel"/>
    <w:tmpl w:val="05FAA120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88"/>
    <w:multiLevelType w:val="hybridMultilevel"/>
    <w:tmpl w:val="070A7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683"/>
    <w:multiLevelType w:val="hybridMultilevel"/>
    <w:tmpl w:val="009CC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2A3F"/>
    <w:multiLevelType w:val="hybridMultilevel"/>
    <w:tmpl w:val="BD0C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5F12"/>
    <w:multiLevelType w:val="hybridMultilevel"/>
    <w:tmpl w:val="051E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03CE"/>
    <w:multiLevelType w:val="hybridMultilevel"/>
    <w:tmpl w:val="CDF24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0257C"/>
    <w:multiLevelType w:val="hybridMultilevel"/>
    <w:tmpl w:val="78861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3114F"/>
    <w:multiLevelType w:val="hybridMultilevel"/>
    <w:tmpl w:val="ACE2CC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E70"/>
    <w:multiLevelType w:val="hybridMultilevel"/>
    <w:tmpl w:val="0FFCA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C4B"/>
    <w:multiLevelType w:val="hybridMultilevel"/>
    <w:tmpl w:val="875A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B9D"/>
    <w:multiLevelType w:val="hybridMultilevel"/>
    <w:tmpl w:val="1AEE9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15F3"/>
    <w:multiLevelType w:val="hybridMultilevel"/>
    <w:tmpl w:val="CF101B2C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05C9"/>
    <w:multiLevelType w:val="hybridMultilevel"/>
    <w:tmpl w:val="3AB23F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22552"/>
    <w:multiLevelType w:val="hybridMultilevel"/>
    <w:tmpl w:val="C9FE8A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C4448"/>
    <w:multiLevelType w:val="hybridMultilevel"/>
    <w:tmpl w:val="BDB678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44E82EB4"/>
    <w:multiLevelType w:val="hybridMultilevel"/>
    <w:tmpl w:val="A15E25D4"/>
    <w:lvl w:ilvl="0" w:tplc="C6949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F68FA"/>
    <w:multiLevelType w:val="hybridMultilevel"/>
    <w:tmpl w:val="003EB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46A2"/>
    <w:multiLevelType w:val="hybridMultilevel"/>
    <w:tmpl w:val="54C80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5670B"/>
    <w:multiLevelType w:val="hybridMultilevel"/>
    <w:tmpl w:val="718EDCB2"/>
    <w:lvl w:ilvl="0" w:tplc="704CB0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C2C42"/>
    <w:multiLevelType w:val="hybridMultilevel"/>
    <w:tmpl w:val="17C8C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022BB"/>
    <w:multiLevelType w:val="hybridMultilevel"/>
    <w:tmpl w:val="AD067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503EB"/>
    <w:multiLevelType w:val="hybridMultilevel"/>
    <w:tmpl w:val="FCB080F0"/>
    <w:lvl w:ilvl="0" w:tplc="BB040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7AE5"/>
    <w:multiLevelType w:val="hybridMultilevel"/>
    <w:tmpl w:val="B08A09BC"/>
    <w:lvl w:ilvl="0" w:tplc="106E8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12006"/>
    <w:multiLevelType w:val="hybridMultilevel"/>
    <w:tmpl w:val="88465A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674B6"/>
    <w:multiLevelType w:val="hybridMultilevel"/>
    <w:tmpl w:val="C7E2D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55183"/>
    <w:multiLevelType w:val="hybridMultilevel"/>
    <w:tmpl w:val="52866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0274">
    <w:abstractNumId w:val="1"/>
  </w:num>
  <w:num w:numId="2" w16cid:durableId="741106159">
    <w:abstractNumId w:val="7"/>
  </w:num>
  <w:num w:numId="3" w16cid:durableId="1377504717">
    <w:abstractNumId w:val="16"/>
  </w:num>
  <w:num w:numId="4" w16cid:durableId="1011834582">
    <w:abstractNumId w:val="6"/>
  </w:num>
  <w:num w:numId="5" w16cid:durableId="373504451">
    <w:abstractNumId w:val="5"/>
  </w:num>
  <w:num w:numId="6" w16cid:durableId="951984866">
    <w:abstractNumId w:val="11"/>
  </w:num>
  <w:num w:numId="7" w16cid:durableId="2071882285">
    <w:abstractNumId w:val="25"/>
  </w:num>
  <w:num w:numId="8" w16cid:durableId="341011067">
    <w:abstractNumId w:val="24"/>
  </w:num>
  <w:num w:numId="9" w16cid:durableId="455291900">
    <w:abstractNumId w:val="21"/>
  </w:num>
  <w:num w:numId="10" w16cid:durableId="1905948267">
    <w:abstractNumId w:val="10"/>
  </w:num>
  <w:num w:numId="11" w16cid:durableId="1270774914">
    <w:abstractNumId w:val="0"/>
  </w:num>
  <w:num w:numId="12" w16cid:durableId="1584413546">
    <w:abstractNumId w:val="29"/>
  </w:num>
  <w:num w:numId="13" w16cid:durableId="1889798298">
    <w:abstractNumId w:val="26"/>
  </w:num>
  <w:num w:numId="14" w16cid:durableId="890965375">
    <w:abstractNumId w:val="17"/>
  </w:num>
  <w:num w:numId="15" w16cid:durableId="1345863400">
    <w:abstractNumId w:val="14"/>
  </w:num>
  <w:num w:numId="16" w16cid:durableId="2063821866">
    <w:abstractNumId w:val="27"/>
  </w:num>
  <w:num w:numId="17" w16cid:durableId="1348868363">
    <w:abstractNumId w:val="8"/>
  </w:num>
  <w:num w:numId="18" w16cid:durableId="734207271">
    <w:abstractNumId w:val="23"/>
  </w:num>
  <w:num w:numId="19" w16cid:durableId="472990311">
    <w:abstractNumId w:val="12"/>
  </w:num>
  <w:num w:numId="20" w16cid:durableId="1030763917">
    <w:abstractNumId w:val="19"/>
  </w:num>
  <w:num w:numId="21" w16cid:durableId="1174030716">
    <w:abstractNumId w:val="15"/>
  </w:num>
  <w:num w:numId="22" w16cid:durableId="873616174">
    <w:abstractNumId w:val="3"/>
  </w:num>
  <w:num w:numId="23" w16cid:durableId="624458748">
    <w:abstractNumId w:val="22"/>
  </w:num>
  <w:num w:numId="24" w16cid:durableId="870649217">
    <w:abstractNumId w:val="4"/>
  </w:num>
  <w:num w:numId="25" w16cid:durableId="137377858">
    <w:abstractNumId w:val="20"/>
  </w:num>
  <w:num w:numId="26" w16cid:durableId="477304605">
    <w:abstractNumId w:val="9"/>
  </w:num>
  <w:num w:numId="27" w16cid:durableId="1662810924">
    <w:abstractNumId w:val="18"/>
  </w:num>
  <w:num w:numId="28" w16cid:durableId="248580408">
    <w:abstractNumId w:val="28"/>
  </w:num>
  <w:num w:numId="29" w16cid:durableId="1905598286">
    <w:abstractNumId w:val="13"/>
  </w:num>
  <w:num w:numId="30" w16cid:durableId="1543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38C"/>
    <w:rsid w:val="000169CA"/>
    <w:rsid w:val="0005435D"/>
    <w:rsid w:val="0007277E"/>
    <w:rsid w:val="00091892"/>
    <w:rsid w:val="00092B84"/>
    <w:rsid w:val="000A5230"/>
    <w:rsid w:val="000B45CC"/>
    <w:rsid w:val="000B7C4D"/>
    <w:rsid w:val="000D461B"/>
    <w:rsid w:val="000D6BE9"/>
    <w:rsid w:val="000E0363"/>
    <w:rsid w:val="000E1FE2"/>
    <w:rsid w:val="00132BFE"/>
    <w:rsid w:val="00134CF0"/>
    <w:rsid w:val="001516B5"/>
    <w:rsid w:val="001554E6"/>
    <w:rsid w:val="001731B4"/>
    <w:rsid w:val="00175D06"/>
    <w:rsid w:val="001857F3"/>
    <w:rsid w:val="00192D6B"/>
    <w:rsid w:val="00194298"/>
    <w:rsid w:val="00194D09"/>
    <w:rsid w:val="00195DD2"/>
    <w:rsid w:val="001A0350"/>
    <w:rsid w:val="001A5D09"/>
    <w:rsid w:val="001B1A19"/>
    <w:rsid w:val="001B1E32"/>
    <w:rsid w:val="001B5F83"/>
    <w:rsid w:val="001D080C"/>
    <w:rsid w:val="001D6517"/>
    <w:rsid w:val="001E6353"/>
    <w:rsid w:val="0021262C"/>
    <w:rsid w:val="00227D5B"/>
    <w:rsid w:val="00242CC7"/>
    <w:rsid w:val="00244289"/>
    <w:rsid w:val="00253AB5"/>
    <w:rsid w:val="00255701"/>
    <w:rsid w:val="002667AC"/>
    <w:rsid w:val="002740A1"/>
    <w:rsid w:val="00280EE7"/>
    <w:rsid w:val="0029670C"/>
    <w:rsid w:val="002A2C35"/>
    <w:rsid w:val="002B0493"/>
    <w:rsid w:val="002B5608"/>
    <w:rsid w:val="002C14DA"/>
    <w:rsid w:val="00325C95"/>
    <w:rsid w:val="00341DEA"/>
    <w:rsid w:val="00357D2E"/>
    <w:rsid w:val="00360DF8"/>
    <w:rsid w:val="00365EA3"/>
    <w:rsid w:val="00366D25"/>
    <w:rsid w:val="003738B6"/>
    <w:rsid w:val="003960FE"/>
    <w:rsid w:val="003A4EC5"/>
    <w:rsid w:val="003B7D84"/>
    <w:rsid w:val="003C4B81"/>
    <w:rsid w:val="003D2253"/>
    <w:rsid w:val="003D49AB"/>
    <w:rsid w:val="003F286A"/>
    <w:rsid w:val="00431BDB"/>
    <w:rsid w:val="004373EE"/>
    <w:rsid w:val="00441251"/>
    <w:rsid w:val="00442547"/>
    <w:rsid w:val="00442EBA"/>
    <w:rsid w:val="004809FB"/>
    <w:rsid w:val="00485679"/>
    <w:rsid w:val="004B2B7D"/>
    <w:rsid w:val="004C2FF8"/>
    <w:rsid w:val="004D11A7"/>
    <w:rsid w:val="004D1570"/>
    <w:rsid w:val="004D561B"/>
    <w:rsid w:val="004E7583"/>
    <w:rsid w:val="004F14BF"/>
    <w:rsid w:val="004F578E"/>
    <w:rsid w:val="005032BE"/>
    <w:rsid w:val="00513B78"/>
    <w:rsid w:val="0051428E"/>
    <w:rsid w:val="00520161"/>
    <w:rsid w:val="00522D13"/>
    <w:rsid w:val="005236F4"/>
    <w:rsid w:val="00527B69"/>
    <w:rsid w:val="00537D96"/>
    <w:rsid w:val="00565F5D"/>
    <w:rsid w:val="00570DF3"/>
    <w:rsid w:val="00573A8D"/>
    <w:rsid w:val="005A2231"/>
    <w:rsid w:val="005A2694"/>
    <w:rsid w:val="005A3A0F"/>
    <w:rsid w:val="005A41CE"/>
    <w:rsid w:val="005C2C3B"/>
    <w:rsid w:val="005D033A"/>
    <w:rsid w:val="005D782A"/>
    <w:rsid w:val="005E06E3"/>
    <w:rsid w:val="00606303"/>
    <w:rsid w:val="006209F4"/>
    <w:rsid w:val="006279B3"/>
    <w:rsid w:val="00634B7E"/>
    <w:rsid w:val="00635F19"/>
    <w:rsid w:val="0064138C"/>
    <w:rsid w:val="00665BFB"/>
    <w:rsid w:val="006676CD"/>
    <w:rsid w:val="00673105"/>
    <w:rsid w:val="006A2CF5"/>
    <w:rsid w:val="006B5E7E"/>
    <w:rsid w:val="006E325C"/>
    <w:rsid w:val="006E610B"/>
    <w:rsid w:val="006F0634"/>
    <w:rsid w:val="006F3EF0"/>
    <w:rsid w:val="007004A6"/>
    <w:rsid w:val="00707BB1"/>
    <w:rsid w:val="007116CC"/>
    <w:rsid w:val="0071696D"/>
    <w:rsid w:val="007303FB"/>
    <w:rsid w:val="0073491F"/>
    <w:rsid w:val="0074185A"/>
    <w:rsid w:val="00742685"/>
    <w:rsid w:val="007520FD"/>
    <w:rsid w:val="00755511"/>
    <w:rsid w:val="00756625"/>
    <w:rsid w:val="00764CBE"/>
    <w:rsid w:val="00770891"/>
    <w:rsid w:val="00772899"/>
    <w:rsid w:val="00793700"/>
    <w:rsid w:val="007B1B00"/>
    <w:rsid w:val="007D0E38"/>
    <w:rsid w:val="007D1FA6"/>
    <w:rsid w:val="007D7A36"/>
    <w:rsid w:val="0080409A"/>
    <w:rsid w:val="008238D7"/>
    <w:rsid w:val="008310AE"/>
    <w:rsid w:val="00831C5E"/>
    <w:rsid w:val="008360A4"/>
    <w:rsid w:val="008509CE"/>
    <w:rsid w:val="008579B2"/>
    <w:rsid w:val="0086319F"/>
    <w:rsid w:val="008649C1"/>
    <w:rsid w:val="00883A46"/>
    <w:rsid w:val="00886A7A"/>
    <w:rsid w:val="0088770F"/>
    <w:rsid w:val="008A11FF"/>
    <w:rsid w:val="008D2C17"/>
    <w:rsid w:val="008D2DCE"/>
    <w:rsid w:val="008F1310"/>
    <w:rsid w:val="00907BBF"/>
    <w:rsid w:val="009101ED"/>
    <w:rsid w:val="00910F7A"/>
    <w:rsid w:val="00933B17"/>
    <w:rsid w:val="0094000E"/>
    <w:rsid w:val="009545DA"/>
    <w:rsid w:val="00973EC5"/>
    <w:rsid w:val="00994797"/>
    <w:rsid w:val="009A1B52"/>
    <w:rsid w:val="009D173C"/>
    <w:rsid w:val="009E3641"/>
    <w:rsid w:val="009E7EFB"/>
    <w:rsid w:val="00A027FD"/>
    <w:rsid w:val="00A0414F"/>
    <w:rsid w:val="00A110DF"/>
    <w:rsid w:val="00A304BF"/>
    <w:rsid w:val="00A372E6"/>
    <w:rsid w:val="00A4227B"/>
    <w:rsid w:val="00A52BB7"/>
    <w:rsid w:val="00A53905"/>
    <w:rsid w:val="00A57DCD"/>
    <w:rsid w:val="00A63D17"/>
    <w:rsid w:val="00A845A9"/>
    <w:rsid w:val="00A9376C"/>
    <w:rsid w:val="00A94FA8"/>
    <w:rsid w:val="00AA6231"/>
    <w:rsid w:val="00AB358C"/>
    <w:rsid w:val="00AC5A06"/>
    <w:rsid w:val="00AD0822"/>
    <w:rsid w:val="00AD15E6"/>
    <w:rsid w:val="00AD464C"/>
    <w:rsid w:val="00AD5633"/>
    <w:rsid w:val="00AE4175"/>
    <w:rsid w:val="00AE6BCC"/>
    <w:rsid w:val="00AF2905"/>
    <w:rsid w:val="00AF43DF"/>
    <w:rsid w:val="00AF55C4"/>
    <w:rsid w:val="00B074A7"/>
    <w:rsid w:val="00B20079"/>
    <w:rsid w:val="00B302EB"/>
    <w:rsid w:val="00B53333"/>
    <w:rsid w:val="00B66358"/>
    <w:rsid w:val="00B84E3F"/>
    <w:rsid w:val="00B8716B"/>
    <w:rsid w:val="00B90176"/>
    <w:rsid w:val="00BB1868"/>
    <w:rsid w:val="00BB401B"/>
    <w:rsid w:val="00BC0E0D"/>
    <w:rsid w:val="00BD1BCA"/>
    <w:rsid w:val="00BD28DF"/>
    <w:rsid w:val="00BE611B"/>
    <w:rsid w:val="00BE6EC5"/>
    <w:rsid w:val="00BF6250"/>
    <w:rsid w:val="00C01E09"/>
    <w:rsid w:val="00C02000"/>
    <w:rsid w:val="00C02154"/>
    <w:rsid w:val="00C61B55"/>
    <w:rsid w:val="00C77C10"/>
    <w:rsid w:val="00C822CE"/>
    <w:rsid w:val="00C8355E"/>
    <w:rsid w:val="00C84F6A"/>
    <w:rsid w:val="00C916CF"/>
    <w:rsid w:val="00C924B5"/>
    <w:rsid w:val="00CA18D4"/>
    <w:rsid w:val="00CB2F04"/>
    <w:rsid w:val="00CC2A41"/>
    <w:rsid w:val="00CC2B61"/>
    <w:rsid w:val="00CC6756"/>
    <w:rsid w:val="00CD3E48"/>
    <w:rsid w:val="00CE2AF9"/>
    <w:rsid w:val="00CF2F3B"/>
    <w:rsid w:val="00D02679"/>
    <w:rsid w:val="00D0312B"/>
    <w:rsid w:val="00D043F0"/>
    <w:rsid w:val="00D137D5"/>
    <w:rsid w:val="00D1447A"/>
    <w:rsid w:val="00D16AC0"/>
    <w:rsid w:val="00D203FD"/>
    <w:rsid w:val="00D22614"/>
    <w:rsid w:val="00D27B0D"/>
    <w:rsid w:val="00D32D03"/>
    <w:rsid w:val="00D36FCE"/>
    <w:rsid w:val="00D40B9B"/>
    <w:rsid w:val="00D43F1C"/>
    <w:rsid w:val="00D44C18"/>
    <w:rsid w:val="00D52EDC"/>
    <w:rsid w:val="00D62905"/>
    <w:rsid w:val="00D66E0F"/>
    <w:rsid w:val="00D73574"/>
    <w:rsid w:val="00D863C9"/>
    <w:rsid w:val="00D97A72"/>
    <w:rsid w:val="00DB04BB"/>
    <w:rsid w:val="00DC1A22"/>
    <w:rsid w:val="00DC1B52"/>
    <w:rsid w:val="00DC24F6"/>
    <w:rsid w:val="00DC6779"/>
    <w:rsid w:val="00DD1E61"/>
    <w:rsid w:val="00DF5F7C"/>
    <w:rsid w:val="00E16C05"/>
    <w:rsid w:val="00E312DA"/>
    <w:rsid w:val="00E50E5E"/>
    <w:rsid w:val="00E52D7E"/>
    <w:rsid w:val="00E52DF9"/>
    <w:rsid w:val="00E7142D"/>
    <w:rsid w:val="00E876D9"/>
    <w:rsid w:val="00E91B50"/>
    <w:rsid w:val="00E95B0E"/>
    <w:rsid w:val="00EA3935"/>
    <w:rsid w:val="00EA5020"/>
    <w:rsid w:val="00EF3873"/>
    <w:rsid w:val="00EF47CC"/>
    <w:rsid w:val="00F07879"/>
    <w:rsid w:val="00F146BC"/>
    <w:rsid w:val="00F30AA0"/>
    <w:rsid w:val="00F3600D"/>
    <w:rsid w:val="00F36E33"/>
    <w:rsid w:val="00F40C86"/>
    <w:rsid w:val="00F5793B"/>
    <w:rsid w:val="00F57D09"/>
    <w:rsid w:val="00F6323D"/>
    <w:rsid w:val="00F71864"/>
    <w:rsid w:val="00F779A3"/>
    <w:rsid w:val="00FB6874"/>
    <w:rsid w:val="00FD2DE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FFD7C"/>
  <w15:docId w15:val="{CE39C781-8C01-40E3-B5D5-9A9C2BA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561B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1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61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61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5F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5F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7728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19F"/>
    <w:rPr>
      <w:b/>
      <w:bCs/>
    </w:rPr>
  </w:style>
  <w:style w:type="table" w:styleId="Grigliatabella">
    <w:name w:val="Table Grid"/>
    <w:basedOn w:val="Tabellanormale"/>
    <w:uiPriority w:val="39"/>
    <w:rsid w:val="003F28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F286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F286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D561B"/>
    <w:rPr>
      <w:b/>
      <w:bCs/>
      <w:color w:val="000000"/>
    </w:rPr>
  </w:style>
  <w:style w:type="character" w:customStyle="1" w:styleId="Titolo3Carattere">
    <w:name w:val="Titolo 3 Carattere"/>
    <w:basedOn w:val="Carpredefinitoparagrafo"/>
    <w:link w:val="Titolo3"/>
    <w:semiHidden/>
    <w:rsid w:val="00940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4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7B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C"/>
    <w:rPr>
      <w:sz w:val="24"/>
      <w:szCs w:val="24"/>
    </w:rPr>
  </w:style>
  <w:style w:type="character" w:customStyle="1" w:styleId="fontstyle01">
    <w:name w:val="fontstyle01"/>
    <w:basedOn w:val="Carpredefinitoparagrafo"/>
    <w:rsid w:val="00907BB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8040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80409A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800t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Desktop\LOGO%20PON%20DEFINITIVOmod%202014_2020%20senza%20euro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FD70-ECBA-4EDA-BBB6-DBCFE5F4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PON DEFINITIVOmod 2014_2020 senza europa.dot</Template>
  <TotalTime>116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mailto:BAEE145008@istruzione.it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http://www.degasperi2noicattaro.eu/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utente</cp:lastModifiedBy>
  <cp:revision>14</cp:revision>
  <cp:lastPrinted>2021-02-17T13:14:00Z</cp:lastPrinted>
  <dcterms:created xsi:type="dcterms:W3CDTF">2024-02-25T18:23:00Z</dcterms:created>
  <dcterms:modified xsi:type="dcterms:W3CDTF">2024-07-19T10:31:00Z</dcterms:modified>
</cp:coreProperties>
</file>