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C3026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11FF8B9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2959FA8" w14:textId="77777777"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Allegato A                                                                                          </w:t>
      </w:r>
    </w:p>
    <w:p w14:paraId="511AD0B0" w14:textId="77777777"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Al Dirigente Scolastico</w:t>
      </w:r>
    </w:p>
    <w:p w14:paraId="0CC4D5EB" w14:textId="77777777"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dell’I. C. “De Gasperi - Pende”</w:t>
      </w:r>
    </w:p>
    <w:p w14:paraId="764F5403" w14:textId="77777777" w:rsidR="00EF3873" w:rsidRPr="004373EE" w:rsidRDefault="00EF3873" w:rsidP="00EF3873">
      <w:pPr>
        <w:jc w:val="right"/>
        <w:rPr>
          <w:rFonts w:ascii="Arial" w:hAnsi="Arial" w:cs="Arial"/>
          <w:b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</w:t>
      </w:r>
      <w:proofErr w:type="spellStart"/>
      <w:r w:rsidRPr="004373EE">
        <w:rPr>
          <w:rFonts w:ascii="Arial" w:hAnsi="Arial" w:cs="Arial"/>
          <w:b/>
          <w:sz w:val="18"/>
          <w:szCs w:val="18"/>
        </w:rPr>
        <w:t>Noicàttaro</w:t>
      </w:r>
      <w:proofErr w:type="spellEnd"/>
      <w:r w:rsidRPr="004373EE">
        <w:rPr>
          <w:rFonts w:ascii="Arial" w:hAnsi="Arial" w:cs="Arial"/>
          <w:b/>
          <w:sz w:val="18"/>
          <w:szCs w:val="18"/>
        </w:rPr>
        <w:t xml:space="preserve"> (BA) 70016</w:t>
      </w:r>
    </w:p>
    <w:p w14:paraId="5C56E768" w14:textId="77777777" w:rsidR="00EF3873" w:rsidRDefault="00EF3873" w:rsidP="00EF3873">
      <w:pPr>
        <w:jc w:val="right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b/>
          <w:sz w:val="18"/>
          <w:szCs w:val="18"/>
        </w:rPr>
        <w:t xml:space="preserve">e-mail: </w:t>
      </w:r>
      <w:hyperlink r:id="rId8" w:history="1">
        <w:r w:rsidR="00AF2905" w:rsidRPr="005D7593">
          <w:rPr>
            <w:rStyle w:val="Collegamentoipertestuale"/>
            <w:rFonts w:ascii="Arial" w:hAnsi="Arial" w:cs="Arial"/>
            <w:sz w:val="18"/>
            <w:szCs w:val="18"/>
          </w:rPr>
          <w:t>baic89800t@pec.istruzione.it</w:t>
        </w:r>
      </w:hyperlink>
      <w:r w:rsidRPr="004373EE">
        <w:rPr>
          <w:rFonts w:ascii="Arial" w:hAnsi="Arial" w:cs="Arial"/>
          <w:sz w:val="18"/>
          <w:szCs w:val="18"/>
        </w:rPr>
        <w:t xml:space="preserve">  </w:t>
      </w:r>
    </w:p>
    <w:p w14:paraId="0CF8656A" w14:textId="77777777" w:rsidR="004373EE" w:rsidRDefault="004373EE" w:rsidP="00EF3873">
      <w:pPr>
        <w:jc w:val="right"/>
        <w:rPr>
          <w:rFonts w:ascii="Arial" w:hAnsi="Arial" w:cs="Arial"/>
          <w:sz w:val="18"/>
          <w:szCs w:val="18"/>
        </w:rPr>
      </w:pPr>
    </w:p>
    <w:p w14:paraId="305744D0" w14:textId="77777777" w:rsidR="004373EE" w:rsidRPr="004373EE" w:rsidRDefault="004373EE" w:rsidP="00EF3873">
      <w:pPr>
        <w:jc w:val="right"/>
        <w:rPr>
          <w:rFonts w:ascii="Arial" w:hAnsi="Arial" w:cs="Arial"/>
          <w:b/>
          <w:sz w:val="18"/>
          <w:szCs w:val="18"/>
        </w:rPr>
      </w:pPr>
    </w:p>
    <w:p w14:paraId="1EF7A6F9" w14:textId="77777777" w:rsidR="00EF3873" w:rsidRPr="004373EE" w:rsidRDefault="00EF3873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1DCD55E8" w14:textId="77777777" w:rsidR="00EF3873" w:rsidRDefault="00EF3873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Dichiarazione di disponibilità personale A.T.A. per prestazioni attività aggiuntive nell’ambito PON FSE </w:t>
      </w:r>
    </w:p>
    <w:p w14:paraId="696568A4" w14:textId="77777777" w:rsidR="00AF2905" w:rsidRPr="004373EE" w:rsidRDefault="00AF2905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26C40BB" w14:textId="77777777" w:rsidR="00CC2A41" w:rsidRPr="004561F0" w:rsidRDefault="00CC2A41" w:rsidP="00CC2A41">
      <w:pPr>
        <w:jc w:val="both"/>
        <w:rPr>
          <w:rFonts w:ascii="Arial" w:hAnsi="Arial" w:cs="Arial"/>
          <w:b/>
          <w:sz w:val="18"/>
          <w:szCs w:val="18"/>
        </w:rPr>
      </w:pPr>
      <w:r w:rsidRPr="004561F0">
        <w:rPr>
          <w:rFonts w:ascii="Arial" w:hAnsi="Arial" w:cs="Arial"/>
          <w:b/>
          <w:sz w:val="18"/>
          <w:szCs w:val="18"/>
        </w:rPr>
        <w:t>Fondi Strutturali Europei – Programma Operativo Nazionale “Per la scuola, competenze e ambienti per l’apprendimento” 2014-2020. Asse I – Istruzione – Fondo Sociale Europeo (FSE). Asse I – Istruzione – Obiettivi Specifici 10.2 – Azione 10.2.2 – Nota di Adesione prot. n. 134894 del 21 novembre 2023 – Decreto del Ministro dell’istruzione e del merito 30 agosto 2023, n. 176 – c.d. “Agenda SUD”.</w:t>
      </w:r>
    </w:p>
    <w:p w14:paraId="3DFC2804" w14:textId="77777777" w:rsidR="00CC2A41" w:rsidRDefault="00CC2A41" w:rsidP="00CC2A41">
      <w:pPr>
        <w:jc w:val="both"/>
        <w:rPr>
          <w:rFonts w:ascii="Arial" w:hAnsi="Arial" w:cs="Arial"/>
          <w:b/>
          <w:sz w:val="18"/>
          <w:szCs w:val="18"/>
        </w:rPr>
      </w:pPr>
    </w:p>
    <w:p w14:paraId="0D97F274" w14:textId="77777777" w:rsidR="00CC2A41" w:rsidRPr="00485058" w:rsidRDefault="00CC2A41" w:rsidP="00CC2A4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485058">
        <w:rPr>
          <w:rFonts w:ascii="Arial" w:hAnsi="Arial" w:cs="Arial"/>
          <w:b/>
          <w:sz w:val="18"/>
          <w:szCs w:val="18"/>
        </w:rPr>
        <w:t xml:space="preserve">Codice Identificativo Progetto: </w:t>
      </w:r>
      <w:bookmarkStart w:id="0" w:name="_Hlk158122151"/>
      <w:bookmarkStart w:id="1" w:name="_Hlk158216189"/>
      <w:r w:rsidRPr="00485058">
        <w:rPr>
          <w:rFonts w:ascii="Arial" w:hAnsi="Arial" w:cs="Arial"/>
          <w:b/>
          <w:bCs/>
          <w:color w:val="000000"/>
          <w:sz w:val="18"/>
          <w:szCs w:val="18"/>
        </w:rPr>
        <w:t>10.2.2A-FSEPON-PU-2024-131</w:t>
      </w:r>
      <w:bookmarkEnd w:id="0"/>
    </w:p>
    <w:bookmarkEnd w:id="1"/>
    <w:p w14:paraId="193D0D2E" w14:textId="77777777" w:rsidR="00CC2A41" w:rsidRDefault="00CC2A41" w:rsidP="00CC2A41">
      <w:pPr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562F6AA9" w14:textId="77777777" w:rsidR="00CC2A41" w:rsidRDefault="00CC2A41" w:rsidP="00CC2A41">
      <w:pPr>
        <w:jc w:val="both"/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</w:pPr>
      <w:r w:rsidRPr="00485058">
        <w:rPr>
          <w:rFonts w:ascii="Arial" w:hAnsi="Arial" w:cs="Arial"/>
          <w:b/>
          <w:bCs/>
          <w:color w:val="000000"/>
          <w:sz w:val="18"/>
          <w:szCs w:val="18"/>
        </w:rPr>
        <w:t xml:space="preserve">Codice CUP: </w:t>
      </w:r>
      <w:r w:rsidRPr="00485058">
        <w:rPr>
          <w:rFonts w:ascii="Arial" w:eastAsiaTheme="minorHAnsi" w:hAnsi="Arial" w:cs="Arial"/>
          <w:b/>
          <w:bCs/>
          <w:i/>
          <w:iCs/>
          <w:sz w:val="18"/>
          <w:szCs w:val="18"/>
          <w:lang w:eastAsia="en-US"/>
        </w:rPr>
        <w:t>C84D23002390001</w:t>
      </w:r>
    </w:p>
    <w:p w14:paraId="741BC423" w14:textId="77777777" w:rsidR="00CC2A41" w:rsidRDefault="00CC2A41" w:rsidP="00CC2A41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8405E62" w14:textId="77777777" w:rsidR="00CC2A41" w:rsidRDefault="00CC2A41" w:rsidP="00CC2A41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1280">
        <w:rPr>
          <w:rFonts w:ascii="Arial" w:hAnsi="Arial" w:cs="Arial"/>
          <w:b/>
          <w:bCs/>
          <w:sz w:val="18"/>
          <w:szCs w:val="18"/>
        </w:rPr>
        <w:t xml:space="preserve">Progetto: </w:t>
      </w:r>
      <w:bookmarkStart w:id="2" w:name="_Hlk158216210"/>
      <w:r w:rsidRPr="00361280">
        <w:rPr>
          <w:rFonts w:ascii="Arial" w:hAnsi="Arial" w:cs="Arial"/>
          <w:b/>
          <w:bCs/>
          <w:sz w:val="18"/>
          <w:szCs w:val="18"/>
        </w:rPr>
        <w:t>“G.I.O.CO.-Gioco Imparo Opero Coopero”</w:t>
      </w:r>
    </w:p>
    <w:bookmarkEnd w:id="2"/>
    <w:p w14:paraId="0871D68F" w14:textId="77777777" w:rsidR="00EF3873" w:rsidRPr="004373EE" w:rsidRDefault="00EF3873" w:rsidP="00EF3873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p w14:paraId="1240D038" w14:textId="77777777" w:rsidR="00EF3873" w:rsidRDefault="00EF3873" w:rsidP="00EF3873">
      <w:pPr>
        <w:autoSpaceDE w:val="0"/>
        <w:autoSpaceDN w:val="0"/>
        <w:adjustRightInd w:val="0"/>
        <w:rPr>
          <w:rFonts w:ascii="Arial" w:hAnsi="Arial" w:cs="Arial"/>
          <w:b/>
          <w:kern w:val="18"/>
          <w:sz w:val="18"/>
          <w:szCs w:val="18"/>
        </w:rPr>
      </w:pPr>
    </w:p>
    <w:p w14:paraId="5B80A485" w14:textId="77777777" w:rsidR="00EF3873" w:rsidRPr="004373EE" w:rsidRDefault="00EF3873" w:rsidP="00EF38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Il/la sottoscritto/a  ________________________________</w:t>
      </w:r>
      <w:r w:rsidR="004373EE">
        <w:rPr>
          <w:rFonts w:ascii="Arial" w:hAnsi="Arial" w:cs="Arial"/>
          <w:sz w:val="18"/>
          <w:szCs w:val="18"/>
        </w:rPr>
        <w:t>_____________________</w:t>
      </w:r>
      <w:r w:rsidRPr="004373EE">
        <w:rPr>
          <w:rFonts w:ascii="Arial" w:hAnsi="Arial" w:cs="Arial"/>
          <w:sz w:val="18"/>
          <w:szCs w:val="18"/>
        </w:rPr>
        <w:t xml:space="preserve">nato/a </w:t>
      </w:r>
      <w:proofErr w:type="spellStart"/>
      <w:r w:rsidRPr="004373EE">
        <w:rPr>
          <w:rFonts w:ascii="Arial" w:hAnsi="Arial" w:cs="Arial"/>
          <w:sz w:val="18"/>
          <w:szCs w:val="18"/>
        </w:rPr>
        <w:t>a</w:t>
      </w:r>
      <w:proofErr w:type="spellEnd"/>
      <w:r w:rsidRPr="004373EE">
        <w:rPr>
          <w:rFonts w:ascii="Arial" w:hAnsi="Arial" w:cs="Arial"/>
          <w:sz w:val="18"/>
          <w:szCs w:val="18"/>
        </w:rPr>
        <w:t xml:space="preserve"> ______________</w:t>
      </w:r>
      <w:r w:rsidR="004373EE">
        <w:rPr>
          <w:rFonts w:ascii="Arial" w:hAnsi="Arial" w:cs="Arial"/>
          <w:sz w:val="18"/>
          <w:szCs w:val="18"/>
        </w:rPr>
        <w:t>__</w:t>
      </w:r>
      <w:r w:rsidRPr="004373EE">
        <w:rPr>
          <w:rFonts w:ascii="Arial" w:hAnsi="Arial" w:cs="Arial"/>
          <w:sz w:val="18"/>
          <w:szCs w:val="18"/>
        </w:rPr>
        <w:t>il ____/___________/_________C.F._________________________ residente</w:t>
      </w:r>
      <w:r w:rsidR="004373EE">
        <w:rPr>
          <w:rFonts w:ascii="Arial" w:hAnsi="Arial" w:cs="Arial"/>
          <w:sz w:val="18"/>
          <w:szCs w:val="18"/>
        </w:rPr>
        <w:t xml:space="preserve"> </w:t>
      </w:r>
      <w:r w:rsidRPr="004373EE">
        <w:rPr>
          <w:rFonts w:ascii="Arial" w:hAnsi="Arial" w:cs="Arial"/>
          <w:sz w:val="18"/>
          <w:szCs w:val="18"/>
        </w:rPr>
        <w:t>in_____</w:t>
      </w:r>
      <w:r w:rsidR="004373EE">
        <w:rPr>
          <w:rFonts w:ascii="Arial" w:hAnsi="Arial" w:cs="Arial"/>
          <w:sz w:val="18"/>
          <w:szCs w:val="18"/>
        </w:rPr>
        <w:t>___________________________</w:t>
      </w:r>
    </w:p>
    <w:p w14:paraId="71347AA6" w14:textId="77777777" w:rsidR="00EF3873" w:rsidRPr="004373EE" w:rsidRDefault="00EF3873" w:rsidP="00EF3873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4373EE">
        <w:rPr>
          <w:rFonts w:ascii="Arial" w:hAnsi="Arial" w:cs="Arial"/>
          <w:sz w:val="18"/>
          <w:szCs w:val="18"/>
        </w:rPr>
        <w:t>Prov.______via____________________________________________________________________n°______________tel.________</w:t>
      </w:r>
      <w:r w:rsidR="004373EE">
        <w:rPr>
          <w:rFonts w:ascii="Arial" w:hAnsi="Arial" w:cs="Arial"/>
          <w:sz w:val="18"/>
          <w:szCs w:val="18"/>
        </w:rPr>
        <w:t>__________________</w:t>
      </w:r>
      <w:r w:rsidRPr="004373EE">
        <w:rPr>
          <w:rFonts w:ascii="Arial" w:hAnsi="Arial" w:cs="Arial"/>
          <w:sz w:val="18"/>
          <w:szCs w:val="18"/>
        </w:rPr>
        <w:t>cell.________</w:t>
      </w:r>
      <w:r w:rsidR="004373EE">
        <w:rPr>
          <w:rFonts w:ascii="Arial" w:hAnsi="Arial" w:cs="Arial"/>
          <w:sz w:val="18"/>
          <w:szCs w:val="18"/>
        </w:rPr>
        <w:t>_______________________</w:t>
      </w:r>
      <w:r w:rsidRPr="004373EE">
        <w:rPr>
          <w:rFonts w:ascii="Arial" w:hAnsi="Arial" w:cs="Arial"/>
          <w:sz w:val="18"/>
          <w:szCs w:val="18"/>
        </w:rPr>
        <w:t>e-mail________</w:t>
      </w:r>
      <w:r w:rsidR="004373EE">
        <w:rPr>
          <w:rFonts w:ascii="Arial" w:hAnsi="Arial" w:cs="Arial"/>
          <w:sz w:val="18"/>
          <w:szCs w:val="18"/>
        </w:rPr>
        <w:t>____________________</w:t>
      </w:r>
    </w:p>
    <w:p w14:paraId="05522792" w14:textId="77777777" w:rsidR="004373EE" w:rsidRDefault="004373EE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3BC4C9DB" w14:textId="77777777" w:rsidR="00EF3873" w:rsidRDefault="00EF3873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  <w:r w:rsidRPr="004373EE">
        <w:rPr>
          <w:rFonts w:ascii="Arial" w:hAnsi="Arial" w:cs="Arial"/>
          <w:iCs/>
          <w:sz w:val="18"/>
          <w:szCs w:val="18"/>
        </w:rPr>
        <w:t>in qualità di:</w:t>
      </w:r>
    </w:p>
    <w:p w14:paraId="0780AAC8" w14:textId="77777777" w:rsidR="004373EE" w:rsidRPr="004373EE" w:rsidRDefault="004373EE" w:rsidP="00EF3873">
      <w:pPr>
        <w:autoSpaceDE w:val="0"/>
        <w:autoSpaceDN w:val="0"/>
        <w:adjustRightInd w:val="0"/>
        <w:rPr>
          <w:rFonts w:ascii="Arial" w:hAnsi="Arial" w:cs="Arial"/>
          <w:iCs/>
          <w:sz w:val="18"/>
          <w:szCs w:val="18"/>
        </w:rPr>
      </w:pPr>
    </w:p>
    <w:p w14:paraId="6E24746C" w14:textId="39525E8C" w:rsidR="00EF3873" w:rsidRDefault="00EF3873" w:rsidP="00EF3873">
      <w:pPr>
        <w:pStyle w:val="Paragrafoelenco"/>
        <w:numPr>
          <w:ilvl w:val="0"/>
          <w:numId w:val="29"/>
        </w:numPr>
        <w:autoSpaceDE w:val="0"/>
        <w:autoSpaceDN w:val="0"/>
        <w:adjustRightInd w:val="0"/>
        <w:rPr>
          <w:rFonts w:ascii="Arial" w:eastAsia="Calibri" w:hAnsi="Arial" w:cs="Arial"/>
          <w:iCs/>
          <w:sz w:val="18"/>
          <w:szCs w:val="18"/>
        </w:rPr>
      </w:pPr>
      <w:r w:rsidRPr="004373EE">
        <w:rPr>
          <w:rFonts w:ascii="Arial" w:eastAsia="Calibri" w:hAnsi="Arial" w:cs="Arial"/>
          <w:iCs/>
          <w:sz w:val="18"/>
          <w:szCs w:val="18"/>
        </w:rPr>
        <w:t>ASSISTENTE AMMINISTRATIVO</w:t>
      </w:r>
      <w:r w:rsidR="006E325C">
        <w:rPr>
          <w:rFonts w:ascii="Arial" w:eastAsia="Calibri" w:hAnsi="Arial" w:cs="Arial"/>
          <w:iCs/>
          <w:sz w:val="18"/>
          <w:szCs w:val="18"/>
        </w:rPr>
        <w:t xml:space="preserve"> – Posizione in graduatoria     _____</w:t>
      </w:r>
    </w:p>
    <w:p w14:paraId="7A477D9F" w14:textId="77777777" w:rsidR="003738B6" w:rsidRPr="004373EE" w:rsidRDefault="003738B6" w:rsidP="003738B6">
      <w:pPr>
        <w:pStyle w:val="Paragrafoelenco"/>
        <w:autoSpaceDE w:val="0"/>
        <w:autoSpaceDN w:val="0"/>
        <w:adjustRightInd w:val="0"/>
        <w:rPr>
          <w:rFonts w:ascii="Arial" w:eastAsia="Calibri" w:hAnsi="Arial" w:cs="Arial"/>
          <w:iCs/>
          <w:sz w:val="18"/>
          <w:szCs w:val="18"/>
        </w:rPr>
      </w:pPr>
    </w:p>
    <w:p w14:paraId="0793552A" w14:textId="45D745E5" w:rsidR="00EF3873" w:rsidRPr="004373EE" w:rsidRDefault="00EF3873" w:rsidP="00EF3873">
      <w:pPr>
        <w:pStyle w:val="Paragrafoelenco"/>
        <w:numPr>
          <w:ilvl w:val="0"/>
          <w:numId w:val="30"/>
        </w:numPr>
        <w:autoSpaceDE w:val="0"/>
        <w:autoSpaceDN w:val="0"/>
        <w:adjustRightInd w:val="0"/>
        <w:rPr>
          <w:rFonts w:ascii="Arial" w:eastAsia="Calibri" w:hAnsi="Arial" w:cs="Arial"/>
          <w:iCs/>
          <w:sz w:val="18"/>
          <w:szCs w:val="18"/>
        </w:rPr>
      </w:pPr>
      <w:r w:rsidRPr="004373EE">
        <w:rPr>
          <w:rFonts w:ascii="Arial" w:eastAsia="Calibri" w:hAnsi="Arial" w:cs="Arial"/>
          <w:iCs/>
          <w:sz w:val="18"/>
          <w:szCs w:val="18"/>
        </w:rPr>
        <w:t>COLLABORATORE SCOLASTICO</w:t>
      </w:r>
      <w:r w:rsidR="006E325C">
        <w:rPr>
          <w:rFonts w:ascii="Arial" w:eastAsia="Calibri" w:hAnsi="Arial" w:cs="Arial"/>
          <w:iCs/>
          <w:sz w:val="18"/>
          <w:szCs w:val="18"/>
        </w:rPr>
        <w:t xml:space="preserve"> – Posizione in graduatoria   _____</w:t>
      </w:r>
    </w:p>
    <w:p w14:paraId="3A36DE89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66040309" w14:textId="510D338D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Presa visione dell’avviso interno prot. n.</w:t>
      </w:r>
      <w:r w:rsidR="00883A46">
        <w:rPr>
          <w:rFonts w:ascii="Arial" w:hAnsi="Arial" w:cs="Arial"/>
          <w:b/>
          <w:bCs/>
          <w:i/>
          <w:iCs/>
          <w:sz w:val="18"/>
          <w:szCs w:val="18"/>
        </w:rPr>
        <w:t xml:space="preserve"> 1730 </w:t>
      </w: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del </w:t>
      </w:r>
      <w:r w:rsidR="00883A46">
        <w:rPr>
          <w:rFonts w:ascii="Arial" w:hAnsi="Arial" w:cs="Arial"/>
          <w:b/>
          <w:bCs/>
          <w:i/>
          <w:iCs/>
          <w:sz w:val="18"/>
          <w:szCs w:val="18"/>
        </w:rPr>
        <w:t>01/03/2024</w:t>
      </w:r>
    </w:p>
    <w:p w14:paraId="42F5653C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B397707" w14:textId="77777777" w:rsidR="00175D06" w:rsidRDefault="00175D06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6982547" w14:textId="77777777" w:rsidR="00EF3873" w:rsidRDefault="00EF3873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COMUNICA</w:t>
      </w:r>
    </w:p>
    <w:p w14:paraId="55DAF78C" w14:textId="77777777" w:rsidR="00175D06" w:rsidRPr="004373EE" w:rsidRDefault="00175D06" w:rsidP="00EF387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C579F22" w14:textId="23191EF0" w:rsidR="00EF3873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>La propria disponibilità a svolgere l’incarico aggiuntivo per la realizzazione del progetto di cui all’oggetto, con i compiti indicati nel succitato Avviso in base alla qualifica e profilo professionale</w:t>
      </w:r>
      <w:r w:rsidR="006E325C">
        <w:rPr>
          <w:rFonts w:ascii="Arial" w:hAnsi="Arial" w:cs="Arial"/>
          <w:b/>
          <w:bCs/>
          <w:i/>
          <w:iCs/>
          <w:sz w:val="18"/>
          <w:szCs w:val="18"/>
        </w:rPr>
        <w:t>;</w:t>
      </w:r>
    </w:p>
    <w:p w14:paraId="3147B76C" w14:textId="1150C718" w:rsidR="006E325C" w:rsidRDefault="006E325C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5880BD0F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4373EE">
        <w:rPr>
          <w:rFonts w:ascii="Arial" w:hAnsi="Arial" w:cs="Arial"/>
          <w:b/>
          <w:bCs/>
          <w:i/>
          <w:iCs/>
          <w:sz w:val="18"/>
          <w:szCs w:val="18"/>
        </w:rPr>
        <w:t xml:space="preserve">Il sottoscritto dichiara sotto la sua personale responsabilità di aver preso visione dei compiti attribuiti alla figura cui chiede l’incarico e di accettare il compenso onnicomprensivo previsto per ogni ora resa e documentata </w:t>
      </w:r>
    </w:p>
    <w:p w14:paraId="5DE1BCE4" w14:textId="77777777" w:rsidR="00EF3873" w:rsidRPr="004373EE" w:rsidRDefault="00EF3873" w:rsidP="00EF3873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14:paraId="38186BDE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4373EE">
        <w:rPr>
          <w:rFonts w:ascii="Arial" w:hAnsi="Arial" w:cs="Arial"/>
          <w:i/>
          <w:iCs/>
          <w:sz w:val="18"/>
          <w:szCs w:val="18"/>
        </w:rPr>
        <w:t>L____</w:t>
      </w:r>
      <w:proofErr w:type="spellStart"/>
      <w:r w:rsidRPr="004373EE">
        <w:rPr>
          <w:rFonts w:ascii="Arial" w:hAnsi="Arial" w:cs="Arial"/>
          <w:i/>
          <w:iCs/>
          <w:sz w:val="18"/>
          <w:szCs w:val="18"/>
        </w:rPr>
        <w:t>sottoscritt</w:t>
      </w:r>
      <w:proofErr w:type="spellEnd"/>
      <w:r w:rsidRPr="004373EE">
        <w:rPr>
          <w:rFonts w:ascii="Arial" w:hAnsi="Arial" w:cs="Arial"/>
          <w:i/>
          <w:iCs/>
          <w:sz w:val="18"/>
          <w:szCs w:val="18"/>
        </w:rPr>
        <w:t>____ consapevole delle sanzioni penali, nel caso di dichiarazioni non veritiere, di formazione o uso di atti falsi, richiamante dall’art 76 del DPR 445/2000, dichiara che quanto sopra corrisponde a verità.</w:t>
      </w:r>
    </w:p>
    <w:p w14:paraId="1BEEF2DA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8"/>
          <w:szCs w:val="18"/>
        </w:rPr>
      </w:pPr>
      <w:r w:rsidRPr="004373EE">
        <w:rPr>
          <w:rFonts w:ascii="Arial" w:hAnsi="Arial" w:cs="Arial"/>
          <w:i/>
          <w:iCs/>
          <w:sz w:val="18"/>
          <w:szCs w:val="18"/>
        </w:rPr>
        <w:t xml:space="preserve">Ai sensi del </w:t>
      </w:r>
      <w:proofErr w:type="spellStart"/>
      <w:r w:rsidRPr="004373EE">
        <w:rPr>
          <w:rFonts w:ascii="Arial" w:hAnsi="Arial" w:cs="Arial"/>
          <w:i/>
          <w:iCs/>
          <w:sz w:val="18"/>
          <w:szCs w:val="18"/>
        </w:rPr>
        <w:t>D.Lgs</w:t>
      </w:r>
      <w:proofErr w:type="spellEnd"/>
      <w:r w:rsidRPr="004373EE">
        <w:rPr>
          <w:rFonts w:ascii="Arial" w:hAnsi="Arial" w:cs="Arial"/>
          <w:i/>
          <w:iCs/>
          <w:sz w:val="18"/>
          <w:szCs w:val="18"/>
        </w:rPr>
        <w:t xml:space="preserve"> 196/2003 </w:t>
      </w:r>
      <w:r w:rsidRPr="004373EE">
        <w:rPr>
          <w:rFonts w:ascii="Arial" w:hAnsi="Arial" w:cs="Arial"/>
          <w:i/>
          <w:sz w:val="18"/>
          <w:szCs w:val="18"/>
        </w:rPr>
        <w:t xml:space="preserve"> (“Codice della privacy” – Testo unico sulla Privacy della Repubblica italiana), </w:t>
      </w:r>
      <w:r w:rsidRPr="004373EE">
        <w:rPr>
          <w:rStyle w:val="Enfasigrassetto"/>
          <w:rFonts w:ascii="Arial" w:hAnsi="Arial" w:cs="Arial"/>
          <w:i/>
          <w:sz w:val="18"/>
          <w:szCs w:val="18"/>
        </w:rPr>
        <w:t>modificato</w:t>
      </w:r>
      <w:r w:rsidRPr="004373EE">
        <w:rPr>
          <w:rFonts w:ascii="Arial" w:hAnsi="Arial" w:cs="Arial"/>
          <w:i/>
          <w:sz w:val="18"/>
          <w:szCs w:val="18"/>
        </w:rPr>
        <w:t xml:space="preserve"> dal </w:t>
      </w:r>
      <w:r w:rsidRPr="004373EE">
        <w:rPr>
          <w:rStyle w:val="Enfasigrassetto"/>
          <w:rFonts w:ascii="Arial" w:hAnsi="Arial" w:cs="Arial"/>
          <w:i/>
          <w:sz w:val="18"/>
          <w:szCs w:val="18"/>
        </w:rPr>
        <w:t>Decreto Legislativo 101</w:t>
      </w:r>
      <w:r w:rsidRPr="004373EE">
        <w:rPr>
          <w:rFonts w:ascii="Arial" w:hAnsi="Arial" w:cs="Arial"/>
          <w:i/>
          <w:sz w:val="18"/>
          <w:szCs w:val="18"/>
        </w:rPr>
        <w:t xml:space="preserve"> del </w:t>
      </w:r>
      <w:r w:rsidRPr="004373EE">
        <w:rPr>
          <w:rStyle w:val="Enfasigrassetto"/>
          <w:rFonts w:ascii="Arial" w:hAnsi="Arial" w:cs="Arial"/>
          <w:i/>
          <w:sz w:val="18"/>
          <w:szCs w:val="18"/>
        </w:rPr>
        <w:t>10 agosto 2018</w:t>
      </w:r>
      <w:r w:rsidRPr="004373EE">
        <w:rPr>
          <w:rFonts w:ascii="Arial" w:hAnsi="Arial" w:cs="Arial"/>
          <w:i/>
          <w:sz w:val="18"/>
          <w:szCs w:val="18"/>
        </w:rPr>
        <w:t xml:space="preserve">, </w:t>
      </w:r>
      <w:r w:rsidRPr="004373EE">
        <w:rPr>
          <w:rFonts w:ascii="Arial" w:hAnsi="Arial" w:cs="Arial"/>
          <w:i/>
          <w:iCs/>
          <w:sz w:val="18"/>
          <w:szCs w:val="18"/>
        </w:rPr>
        <w:t>dichiara</w:t>
      </w:r>
      <w:r w:rsidRPr="004373EE">
        <w:rPr>
          <w:rFonts w:ascii="Arial" w:hAnsi="Arial" w:cs="Arial"/>
          <w:i/>
          <w:sz w:val="18"/>
          <w:szCs w:val="18"/>
        </w:rPr>
        <w:t xml:space="preserve"> </w:t>
      </w:r>
      <w:r w:rsidRPr="004373EE">
        <w:rPr>
          <w:rFonts w:ascii="Arial" w:hAnsi="Arial" w:cs="Arial"/>
          <w:i/>
          <w:iCs/>
          <w:sz w:val="18"/>
          <w:szCs w:val="18"/>
        </w:rPr>
        <w:t>di essere informato che i dati raccolti saranno trattati anche con strumenti informatici, esclusivamente nell’ambito del procedimento per il quale la presente dichiarazione viene resa, che</w:t>
      </w:r>
      <w:r w:rsidRPr="004373EE">
        <w:rPr>
          <w:rFonts w:ascii="Arial" w:hAnsi="Arial" w:cs="Arial"/>
          <w:i/>
          <w:sz w:val="18"/>
          <w:szCs w:val="18"/>
        </w:rPr>
        <w:t xml:space="preserve"> verranno utilizzati esclusivamente per tale scopo e, comunque, nell’ambito dell’attività istituzionale della Scuola</w:t>
      </w:r>
      <w:r w:rsidRPr="004373EE">
        <w:rPr>
          <w:rFonts w:ascii="Arial" w:hAnsi="Arial" w:cs="Arial"/>
          <w:i/>
          <w:iCs/>
          <w:sz w:val="18"/>
          <w:szCs w:val="18"/>
        </w:rPr>
        <w:t xml:space="preserve"> e che al riguardo competono al sottoscritto tutti i diritti previsti dall’art 7 della legge medesima.”</w:t>
      </w:r>
    </w:p>
    <w:p w14:paraId="38E74872" w14:textId="77777777" w:rsidR="00EF3873" w:rsidRPr="004373EE" w:rsidRDefault="00EF3873" w:rsidP="00EF3873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1BD3208C" w14:textId="77777777" w:rsidR="00EF3873" w:rsidRDefault="00EF3873" w:rsidP="00EF3873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14:paraId="0D945A41" w14:textId="77777777" w:rsidR="00175D06" w:rsidRPr="004373EE" w:rsidRDefault="00175D06" w:rsidP="00EF3873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</w:p>
    <w:p w14:paraId="0F57165B" w14:textId="77777777" w:rsidR="00EF3873" w:rsidRPr="004373EE" w:rsidRDefault="00EF3873" w:rsidP="00EF3873">
      <w:pPr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</w:rPr>
      </w:pPr>
      <w:r w:rsidRPr="004373EE">
        <w:rPr>
          <w:rFonts w:ascii="Arial" w:hAnsi="Arial" w:cs="Arial"/>
          <w:i/>
          <w:iCs/>
          <w:sz w:val="18"/>
          <w:szCs w:val="18"/>
        </w:rPr>
        <w:t xml:space="preserve">Luogo e Data                                                    </w:t>
      </w:r>
      <w:r w:rsidR="004373EE" w:rsidRPr="004373EE">
        <w:rPr>
          <w:rFonts w:ascii="Arial" w:hAnsi="Arial" w:cs="Arial"/>
          <w:i/>
          <w:iCs/>
          <w:sz w:val="18"/>
          <w:szCs w:val="18"/>
        </w:rPr>
        <w:t xml:space="preserve">                                               </w:t>
      </w:r>
      <w:r w:rsidRPr="004373EE">
        <w:rPr>
          <w:rFonts w:ascii="Arial" w:hAnsi="Arial" w:cs="Arial"/>
          <w:i/>
          <w:iCs/>
          <w:sz w:val="18"/>
          <w:szCs w:val="18"/>
        </w:rPr>
        <w:t>Firma</w:t>
      </w:r>
    </w:p>
    <w:p w14:paraId="1B015104" w14:textId="77777777" w:rsidR="00EF3873" w:rsidRPr="004373EE" w:rsidRDefault="00EF3873" w:rsidP="00EF3873">
      <w:pPr>
        <w:rPr>
          <w:rFonts w:ascii="Arial" w:hAnsi="Arial" w:cs="Arial"/>
          <w:i/>
          <w:iCs/>
          <w:sz w:val="18"/>
          <w:szCs w:val="18"/>
        </w:rPr>
      </w:pPr>
      <w:r w:rsidRPr="004373EE">
        <w:rPr>
          <w:rFonts w:ascii="Arial" w:hAnsi="Arial" w:cs="Arial"/>
          <w:i/>
          <w:iCs/>
          <w:sz w:val="18"/>
          <w:szCs w:val="18"/>
        </w:rPr>
        <w:t>___________________________                                                   _____________________</w:t>
      </w:r>
    </w:p>
    <w:p w14:paraId="1C8DC386" w14:textId="77777777" w:rsidR="00EF3873" w:rsidRPr="004373EE" w:rsidRDefault="00EF3873" w:rsidP="00EF3873">
      <w:pPr>
        <w:rPr>
          <w:rFonts w:ascii="Arial" w:hAnsi="Arial" w:cs="Arial"/>
          <w:i/>
          <w:iCs/>
          <w:sz w:val="18"/>
          <w:szCs w:val="18"/>
        </w:rPr>
      </w:pPr>
    </w:p>
    <w:p w14:paraId="0592A095" w14:textId="77777777" w:rsidR="00EF3873" w:rsidRPr="004373EE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52730BE" w14:textId="77777777" w:rsidR="00EF3873" w:rsidRPr="004373EE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B85E734" w14:textId="77777777" w:rsidR="00EF3873" w:rsidRPr="004373EE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4B038B3C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201525D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67C1A442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AC75617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1C3E693B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2157AABE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3B3DF83E" w14:textId="77777777" w:rsidR="00EF3873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5369255C" w14:textId="77777777" w:rsidR="00EF3873" w:rsidRPr="00132BFE" w:rsidRDefault="00EF3873" w:rsidP="009D173C">
      <w:pPr>
        <w:jc w:val="both"/>
        <w:rPr>
          <w:rFonts w:ascii="Arial" w:hAnsi="Arial" w:cs="Arial"/>
          <w:color w:val="FF0000"/>
          <w:sz w:val="18"/>
          <w:szCs w:val="18"/>
        </w:rPr>
      </w:pPr>
    </w:p>
    <w:p w14:paraId="03CB152A" w14:textId="77777777" w:rsidR="009D173C" w:rsidRPr="00132BFE" w:rsidRDefault="009D173C" w:rsidP="009D173C">
      <w:pPr>
        <w:pStyle w:val="Default"/>
        <w:jc w:val="both"/>
        <w:rPr>
          <w:rFonts w:ascii="Arial" w:hAnsi="Arial" w:cs="Arial"/>
          <w:b/>
          <w:color w:val="FF0000"/>
          <w:kern w:val="18"/>
          <w:sz w:val="18"/>
          <w:szCs w:val="18"/>
        </w:rPr>
      </w:pPr>
    </w:p>
    <w:sectPr w:rsidR="009D173C" w:rsidRPr="00132BFE" w:rsidSect="00C84F6A">
      <w:pgSz w:w="11906" w:h="16838"/>
      <w:pgMar w:top="818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75FB" w14:textId="77777777" w:rsidR="00C84F6A" w:rsidRDefault="00C84F6A">
      <w:r>
        <w:separator/>
      </w:r>
    </w:p>
  </w:endnote>
  <w:endnote w:type="continuationSeparator" w:id="0">
    <w:p w14:paraId="14FD1DAD" w14:textId="77777777" w:rsidR="00C84F6A" w:rsidRDefault="00C84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E31C6" w14:textId="77777777" w:rsidR="00C84F6A" w:rsidRDefault="00C84F6A">
      <w:r>
        <w:separator/>
      </w:r>
    </w:p>
  </w:footnote>
  <w:footnote w:type="continuationSeparator" w:id="0">
    <w:p w14:paraId="589930F6" w14:textId="77777777" w:rsidR="00C84F6A" w:rsidRDefault="00C84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11.25pt;height:11.25pt" o:bullet="t">
        <v:imagedata r:id="rId1" o:title="msoC8DC"/>
      </v:shape>
    </w:pict>
  </w:numPicBullet>
  <w:abstractNum w:abstractNumId="0" w15:restartNumberingAfterBreak="0">
    <w:nsid w:val="05400DB3"/>
    <w:multiLevelType w:val="hybridMultilevel"/>
    <w:tmpl w:val="9FDC38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C0640"/>
    <w:multiLevelType w:val="hybridMultilevel"/>
    <w:tmpl w:val="A208A714"/>
    <w:lvl w:ilvl="0" w:tplc="953CAAE2">
      <w:start w:val="1"/>
      <w:numFmt w:val="decimal"/>
      <w:lvlText w:val="%1."/>
      <w:lvlJc w:val="left"/>
      <w:pPr>
        <w:ind w:left="7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8" w:hanging="360"/>
      </w:pPr>
    </w:lvl>
    <w:lvl w:ilvl="2" w:tplc="0410001B" w:tentative="1">
      <w:start w:val="1"/>
      <w:numFmt w:val="lowerRoman"/>
      <w:lvlText w:val="%3."/>
      <w:lvlJc w:val="right"/>
      <w:pPr>
        <w:ind w:left="2228" w:hanging="180"/>
      </w:pPr>
    </w:lvl>
    <w:lvl w:ilvl="3" w:tplc="0410000F" w:tentative="1">
      <w:start w:val="1"/>
      <w:numFmt w:val="decimal"/>
      <w:lvlText w:val="%4."/>
      <w:lvlJc w:val="left"/>
      <w:pPr>
        <w:ind w:left="2948" w:hanging="360"/>
      </w:pPr>
    </w:lvl>
    <w:lvl w:ilvl="4" w:tplc="04100019" w:tentative="1">
      <w:start w:val="1"/>
      <w:numFmt w:val="lowerLetter"/>
      <w:lvlText w:val="%5."/>
      <w:lvlJc w:val="left"/>
      <w:pPr>
        <w:ind w:left="3668" w:hanging="360"/>
      </w:pPr>
    </w:lvl>
    <w:lvl w:ilvl="5" w:tplc="0410001B" w:tentative="1">
      <w:start w:val="1"/>
      <w:numFmt w:val="lowerRoman"/>
      <w:lvlText w:val="%6."/>
      <w:lvlJc w:val="right"/>
      <w:pPr>
        <w:ind w:left="4388" w:hanging="180"/>
      </w:pPr>
    </w:lvl>
    <w:lvl w:ilvl="6" w:tplc="0410000F" w:tentative="1">
      <w:start w:val="1"/>
      <w:numFmt w:val="decimal"/>
      <w:lvlText w:val="%7."/>
      <w:lvlJc w:val="left"/>
      <w:pPr>
        <w:ind w:left="5108" w:hanging="360"/>
      </w:pPr>
    </w:lvl>
    <w:lvl w:ilvl="7" w:tplc="04100019" w:tentative="1">
      <w:start w:val="1"/>
      <w:numFmt w:val="lowerLetter"/>
      <w:lvlText w:val="%8."/>
      <w:lvlJc w:val="left"/>
      <w:pPr>
        <w:ind w:left="5828" w:hanging="360"/>
      </w:pPr>
    </w:lvl>
    <w:lvl w:ilvl="8" w:tplc="0410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" w15:restartNumberingAfterBreak="0">
    <w:nsid w:val="0DDF478F"/>
    <w:multiLevelType w:val="hybridMultilevel"/>
    <w:tmpl w:val="05FAA120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F1E88"/>
    <w:multiLevelType w:val="hybridMultilevel"/>
    <w:tmpl w:val="070A782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E0683"/>
    <w:multiLevelType w:val="hybridMultilevel"/>
    <w:tmpl w:val="009CC1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2A3F"/>
    <w:multiLevelType w:val="hybridMultilevel"/>
    <w:tmpl w:val="BD0C0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B5F12"/>
    <w:multiLevelType w:val="hybridMultilevel"/>
    <w:tmpl w:val="051EA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103CE"/>
    <w:multiLevelType w:val="hybridMultilevel"/>
    <w:tmpl w:val="CDF248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0257C"/>
    <w:multiLevelType w:val="hybridMultilevel"/>
    <w:tmpl w:val="788616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3114F"/>
    <w:multiLevelType w:val="hybridMultilevel"/>
    <w:tmpl w:val="ACE2CC2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A0E70"/>
    <w:multiLevelType w:val="hybridMultilevel"/>
    <w:tmpl w:val="0FFCA2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F6C4B"/>
    <w:multiLevelType w:val="hybridMultilevel"/>
    <w:tmpl w:val="875A0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7B9D"/>
    <w:multiLevelType w:val="hybridMultilevel"/>
    <w:tmpl w:val="1AEE9E2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3A15F3"/>
    <w:multiLevelType w:val="hybridMultilevel"/>
    <w:tmpl w:val="CF101B2C"/>
    <w:lvl w:ilvl="0" w:tplc="27E4BD5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105C9"/>
    <w:multiLevelType w:val="hybridMultilevel"/>
    <w:tmpl w:val="3AB23F8E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22552"/>
    <w:multiLevelType w:val="hybridMultilevel"/>
    <w:tmpl w:val="C9FE8A3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C4448"/>
    <w:multiLevelType w:val="hybridMultilevel"/>
    <w:tmpl w:val="BDB6789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B71E0"/>
    <w:multiLevelType w:val="hybridMultilevel"/>
    <w:tmpl w:val="EDF2151C"/>
    <w:lvl w:ilvl="0" w:tplc="0410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8" w15:restartNumberingAfterBreak="0">
    <w:nsid w:val="44E82EB4"/>
    <w:multiLevelType w:val="hybridMultilevel"/>
    <w:tmpl w:val="A15E25D4"/>
    <w:lvl w:ilvl="0" w:tplc="C6949C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1F68FA"/>
    <w:multiLevelType w:val="hybridMultilevel"/>
    <w:tmpl w:val="003EB5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446A2"/>
    <w:multiLevelType w:val="hybridMultilevel"/>
    <w:tmpl w:val="54C80D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25670B"/>
    <w:multiLevelType w:val="hybridMultilevel"/>
    <w:tmpl w:val="718EDCB2"/>
    <w:lvl w:ilvl="0" w:tplc="704CB0C8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9C2C42"/>
    <w:multiLevelType w:val="hybridMultilevel"/>
    <w:tmpl w:val="17C8C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2022BB"/>
    <w:multiLevelType w:val="hybridMultilevel"/>
    <w:tmpl w:val="AD0670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5503EB"/>
    <w:multiLevelType w:val="hybridMultilevel"/>
    <w:tmpl w:val="FCB080F0"/>
    <w:lvl w:ilvl="0" w:tplc="BB0403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217AE5"/>
    <w:multiLevelType w:val="hybridMultilevel"/>
    <w:tmpl w:val="B08A09BC"/>
    <w:lvl w:ilvl="0" w:tplc="106E8B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12006"/>
    <w:multiLevelType w:val="hybridMultilevel"/>
    <w:tmpl w:val="88465A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5674B6"/>
    <w:multiLevelType w:val="hybridMultilevel"/>
    <w:tmpl w:val="C7E2D6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CA5035"/>
    <w:multiLevelType w:val="hybridMultilevel"/>
    <w:tmpl w:val="5FC69F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55183"/>
    <w:multiLevelType w:val="hybridMultilevel"/>
    <w:tmpl w:val="52866A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6079385">
    <w:abstractNumId w:val="1"/>
  </w:num>
  <w:num w:numId="2" w16cid:durableId="2038384117">
    <w:abstractNumId w:val="7"/>
  </w:num>
  <w:num w:numId="3" w16cid:durableId="1505433139">
    <w:abstractNumId w:val="16"/>
  </w:num>
  <w:num w:numId="4" w16cid:durableId="821118081">
    <w:abstractNumId w:val="6"/>
  </w:num>
  <w:num w:numId="5" w16cid:durableId="877014565">
    <w:abstractNumId w:val="5"/>
  </w:num>
  <w:num w:numId="6" w16cid:durableId="1250694058">
    <w:abstractNumId w:val="11"/>
  </w:num>
  <w:num w:numId="7" w16cid:durableId="859319862">
    <w:abstractNumId w:val="25"/>
  </w:num>
  <w:num w:numId="8" w16cid:durableId="1995991973">
    <w:abstractNumId w:val="24"/>
  </w:num>
  <w:num w:numId="9" w16cid:durableId="1631477251">
    <w:abstractNumId w:val="21"/>
  </w:num>
  <w:num w:numId="10" w16cid:durableId="843713592">
    <w:abstractNumId w:val="10"/>
  </w:num>
  <w:num w:numId="11" w16cid:durableId="353461112">
    <w:abstractNumId w:val="0"/>
  </w:num>
  <w:num w:numId="12" w16cid:durableId="626860586">
    <w:abstractNumId w:val="29"/>
  </w:num>
  <w:num w:numId="13" w16cid:durableId="1046562715">
    <w:abstractNumId w:val="26"/>
  </w:num>
  <w:num w:numId="14" w16cid:durableId="1924097702">
    <w:abstractNumId w:val="17"/>
  </w:num>
  <w:num w:numId="15" w16cid:durableId="1812164263">
    <w:abstractNumId w:val="14"/>
  </w:num>
  <w:num w:numId="16" w16cid:durableId="1000158099">
    <w:abstractNumId w:val="27"/>
  </w:num>
  <w:num w:numId="17" w16cid:durableId="1738286761">
    <w:abstractNumId w:val="8"/>
  </w:num>
  <w:num w:numId="18" w16cid:durableId="1612663172">
    <w:abstractNumId w:val="23"/>
  </w:num>
  <w:num w:numId="19" w16cid:durableId="49500902">
    <w:abstractNumId w:val="12"/>
  </w:num>
  <w:num w:numId="20" w16cid:durableId="1582836142">
    <w:abstractNumId w:val="19"/>
  </w:num>
  <w:num w:numId="21" w16cid:durableId="746193591">
    <w:abstractNumId w:val="15"/>
  </w:num>
  <w:num w:numId="22" w16cid:durableId="604580807">
    <w:abstractNumId w:val="3"/>
  </w:num>
  <w:num w:numId="23" w16cid:durableId="166987557">
    <w:abstractNumId w:val="22"/>
  </w:num>
  <w:num w:numId="24" w16cid:durableId="426459951">
    <w:abstractNumId w:val="4"/>
  </w:num>
  <w:num w:numId="25" w16cid:durableId="635793401">
    <w:abstractNumId w:val="20"/>
  </w:num>
  <w:num w:numId="26" w16cid:durableId="1636134008">
    <w:abstractNumId w:val="9"/>
  </w:num>
  <w:num w:numId="27" w16cid:durableId="377972001">
    <w:abstractNumId w:val="18"/>
  </w:num>
  <w:num w:numId="28" w16cid:durableId="123928599">
    <w:abstractNumId w:val="28"/>
  </w:num>
  <w:num w:numId="29" w16cid:durableId="440805136">
    <w:abstractNumId w:val="13"/>
  </w:num>
  <w:num w:numId="30" w16cid:durableId="615597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38C"/>
    <w:rsid w:val="000169CA"/>
    <w:rsid w:val="0005435D"/>
    <w:rsid w:val="0007277E"/>
    <w:rsid w:val="00091892"/>
    <w:rsid w:val="00092B84"/>
    <w:rsid w:val="000A5230"/>
    <w:rsid w:val="000B45CC"/>
    <w:rsid w:val="000B7C4D"/>
    <w:rsid w:val="000D461B"/>
    <w:rsid w:val="000D6BE9"/>
    <w:rsid w:val="000E0363"/>
    <w:rsid w:val="000E1FE2"/>
    <w:rsid w:val="00132BFE"/>
    <w:rsid w:val="00134CF0"/>
    <w:rsid w:val="001516B5"/>
    <w:rsid w:val="001554E6"/>
    <w:rsid w:val="001731B4"/>
    <w:rsid w:val="00175D06"/>
    <w:rsid w:val="001857F3"/>
    <w:rsid w:val="00192D6B"/>
    <w:rsid w:val="00194298"/>
    <w:rsid w:val="00194D09"/>
    <w:rsid w:val="00195DD2"/>
    <w:rsid w:val="001A0350"/>
    <w:rsid w:val="001A5D09"/>
    <w:rsid w:val="001B1A19"/>
    <w:rsid w:val="001B1E32"/>
    <w:rsid w:val="001B5F83"/>
    <w:rsid w:val="001D080C"/>
    <w:rsid w:val="001D6517"/>
    <w:rsid w:val="001E6353"/>
    <w:rsid w:val="0021262C"/>
    <w:rsid w:val="00227D5B"/>
    <w:rsid w:val="00242CC7"/>
    <w:rsid w:val="00244289"/>
    <w:rsid w:val="00253AB5"/>
    <w:rsid w:val="00255701"/>
    <w:rsid w:val="002667AC"/>
    <w:rsid w:val="002740A1"/>
    <w:rsid w:val="00280EE7"/>
    <w:rsid w:val="0029670C"/>
    <w:rsid w:val="002A2C35"/>
    <w:rsid w:val="002B5608"/>
    <w:rsid w:val="002C14DA"/>
    <w:rsid w:val="00341DEA"/>
    <w:rsid w:val="00357D2E"/>
    <w:rsid w:val="00360DF8"/>
    <w:rsid w:val="00365EA3"/>
    <w:rsid w:val="00366D25"/>
    <w:rsid w:val="003738B6"/>
    <w:rsid w:val="003960FE"/>
    <w:rsid w:val="003A4EC5"/>
    <w:rsid w:val="003B7D84"/>
    <w:rsid w:val="003C4B81"/>
    <w:rsid w:val="003D2253"/>
    <w:rsid w:val="003D49AB"/>
    <w:rsid w:val="003F286A"/>
    <w:rsid w:val="00431BDB"/>
    <w:rsid w:val="004373EE"/>
    <w:rsid w:val="00441251"/>
    <w:rsid w:val="00442547"/>
    <w:rsid w:val="004809FB"/>
    <w:rsid w:val="00485679"/>
    <w:rsid w:val="004B2B7D"/>
    <w:rsid w:val="004C2FF8"/>
    <w:rsid w:val="004D11A7"/>
    <w:rsid w:val="004D1570"/>
    <w:rsid w:val="004D561B"/>
    <w:rsid w:val="004E7583"/>
    <w:rsid w:val="004F14BF"/>
    <w:rsid w:val="004F578E"/>
    <w:rsid w:val="005032BE"/>
    <w:rsid w:val="00513B78"/>
    <w:rsid w:val="0051428E"/>
    <w:rsid w:val="00520161"/>
    <w:rsid w:val="00522D13"/>
    <w:rsid w:val="005236F4"/>
    <w:rsid w:val="00527B69"/>
    <w:rsid w:val="00537D96"/>
    <w:rsid w:val="00565F5D"/>
    <w:rsid w:val="00570DF3"/>
    <w:rsid w:val="00573A8D"/>
    <w:rsid w:val="005A2231"/>
    <w:rsid w:val="005A2694"/>
    <w:rsid w:val="005A3A0F"/>
    <w:rsid w:val="005A41CE"/>
    <w:rsid w:val="005C2C3B"/>
    <w:rsid w:val="005D033A"/>
    <w:rsid w:val="005D782A"/>
    <w:rsid w:val="005E06E3"/>
    <w:rsid w:val="00606303"/>
    <w:rsid w:val="006209F4"/>
    <w:rsid w:val="006279B3"/>
    <w:rsid w:val="00634B7E"/>
    <w:rsid w:val="00635F19"/>
    <w:rsid w:val="0064138C"/>
    <w:rsid w:val="00665BFB"/>
    <w:rsid w:val="006676CD"/>
    <w:rsid w:val="00673105"/>
    <w:rsid w:val="006A2CF5"/>
    <w:rsid w:val="006B5E7E"/>
    <w:rsid w:val="006E325C"/>
    <w:rsid w:val="006E610B"/>
    <w:rsid w:val="006F0634"/>
    <w:rsid w:val="006F3EF0"/>
    <w:rsid w:val="00707BB1"/>
    <w:rsid w:val="007116CC"/>
    <w:rsid w:val="0071696D"/>
    <w:rsid w:val="007303FB"/>
    <w:rsid w:val="0073491F"/>
    <w:rsid w:val="0074185A"/>
    <w:rsid w:val="00742685"/>
    <w:rsid w:val="007520FD"/>
    <w:rsid w:val="00755511"/>
    <w:rsid w:val="00756625"/>
    <w:rsid w:val="00764CBE"/>
    <w:rsid w:val="00770891"/>
    <w:rsid w:val="00772899"/>
    <w:rsid w:val="00793700"/>
    <w:rsid w:val="007B1B00"/>
    <w:rsid w:val="007D0E38"/>
    <w:rsid w:val="007D1FA6"/>
    <w:rsid w:val="007D7A36"/>
    <w:rsid w:val="0080409A"/>
    <w:rsid w:val="008238D7"/>
    <w:rsid w:val="008310AE"/>
    <w:rsid w:val="00831C5E"/>
    <w:rsid w:val="008360A4"/>
    <w:rsid w:val="008509CE"/>
    <w:rsid w:val="008579B2"/>
    <w:rsid w:val="0086319F"/>
    <w:rsid w:val="008649C1"/>
    <w:rsid w:val="00883A46"/>
    <w:rsid w:val="00886A7A"/>
    <w:rsid w:val="0088770F"/>
    <w:rsid w:val="008A11FF"/>
    <w:rsid w:val="008D2C17"/>
    <w:rsid w:val="008D2DCE"/>
    <w:rsid w:val="008F1310"/>
    <w:rsid w:val="00907BBF"/>
    <w:rsid w:val="009101ED"/>
    <w:rsid w:val="00910F7A"/>
    <w:rsid w:val="00933B17"/>
    <w:rsid w:val="0094000E"/>
    <w:rsid w:val="009545DA"/>
    <w:rsid w:val="00973EC5"/>
    <w:rsid w:val="009A1B52"/>
    <w:rsid w:val="009D173C"/>
    <w:rsid w:val="009E3641"/>
    <w:rsid w:val="009E7EFB"/>
    <w:rsid w:val="00A027FD"/>
    <w:rsid w:val="00A0414F"/>
    <w:rsid w:val="00A110DF"/>
    <w:rsid w:val="00A304BF"/>
    <w:rsid w:val="00A372E6"/>
    <w:rsid w:val="00A4227B"/>
    <w:rsid w:val="00A52BB7"/>
    <w:rsid w:val="00A53905"/>
    <w:rsid w:val="00A63D17"/>
    <w:rsid w:val="00A845A9"/>
    <w:rsid w:val="00A9376C"/>
    <w:rsid w:val="00A94FA8"/>
    <w:rsid w:val="00AA6231"/>
    <w:rsid w:val="00AB358C"/>
    <w:rsid w:val="00AC5A06"/>
    <w:rsid w:val="00AD0822"/>
    <w:rsid w:val="00AD15E6"/>
    <w:rsid w:val="00AD464C"/>
    <w:rsid w:val="00AD5633"/>
    <w:rsid w:val="00AE4175"/>
    <w:rsid w:val="00AE6BCC"/>
    <w:rsid w:val="00AF2905"/>
    <w:rsid w:val="00AF43DF"/>
    <w:rsid w:val="00AF55C4"/>
    <w:rsid w:val="00B074A7"/>
    <w:rsid w:val="00B20079"/>
    <w:rsid w:val="00B302EB"/>
    <w:rsid w:val="00B53333"/>
    <w:rsid w:val="00B66358"/>
    <w:rsid w:val="00B84E3F"/>
    <w:rsid w:val="00B8716B"/>
    <w:rsid w:val="00B90176"/>
    <w:rsid w:val="00BB1868"/>
    <w:rsid w:val="00BB401B"/>
    <w:rsid w:val="00BC0E0D"/>
    <w:rsid w:val="00BD1BCA"/>
    <w:rsid w:val="00BD28DF"/>
    <w:rsid w:val="00BE611B"/>
    <w:rsid w:val="00BE6EC5"/>
    <w:rsid w:val="00BF6250"/>
    <w:rsid w:val="00C01E09"/>
    <w:rsid w:val="00C02000"/>
    <w:rsid w:val="00C02154"/>
    <w:rsid w:val="00C61B55"/>
    <w:rsid w:val="00C77C10"/>
    <w:rsid w:val="00C822CE"/>
    <w:rsid w:val="00C8355E"/>
    <w:rsid w:val="00C84F6A"/>
    <w:rsid w:val="00C924B5"/>
    <w:rsid w:val="00CA18D4"/>
    <w:rsid w:val="00CB2F04"/>
    <w:rsid w:val="00CC2A41"/>
    <w:rsid w:val="00CC2B61"/>
    <w:rsid w:val="00CC6756"/>
    <w:rsid w:val="00CD3E48"/>
    <w:rsid w:val="00CE2AF9"/>
    <w:rsid w:val="00CF2F3B"/>
    <w:rsid w:val="00D02679"/>
    <w:rsid w:val="00D0312B"/>
    <w:rsid w:val="00D043F0"/>
    <w:rsid w:val="00D137D5"/>
    <w:rsid w:val="00D1447A"/>
    <w:rsid w:val="00D16AC0"/>
    <w:rsid w:val="00D203FD"/>
    <w:rsid w:val="00D22614"/>
    <w:rsid w:val="00D27B0D"/>
    <w:rsid w:val="00D32D03"/>
    <w:rsid w:val="00D36FCE"/>
    <w:rsid w:val="00D40B9B"/>
    <w:rsid w:val="00D43F1C"/>
    <w:rsid w:val="00D44C18"/>
    <w:rsid w:val="00D52EDC"/>
    <w:rsid w:val="00D62905"/>
    <w:rsid w:val="00D66E0F"/>
    <w:rsid w:val="00D73574"/>
    <w:rsid w:val="00D863C9"/>
    <w:rsid w:val="00D97A72"/>
    <w:rsid w:val="00DB04BB"/>
    <w:rsid w:val="00DC1A22"/>
    <w:rsid w:val="00DC1B52"/>
    <w:rsid w:val="00DC24F6"/>
    <w:rsid w:val="00DC6779"/>
    <w:rsid w:val="00DD1E61"/>
    <w:rsid w:val="00DF5F7C"/>
    <w:rsid w:val="00E16C05"/>
    <w:rsid w:val="00E312DA"/>
    <w:rsid w:val="00E50E5E"/>
    <w:rsid w:val="00E52D7E"/>
    <w:rsid w:val="00E52DF9"/>
    <w:rsid w:val="00E7142D"/>
    <w:rsid w:val="00E91B50"/>
    <w:rsid w:val="00E95B0E"/>
    <w:rsid w:val="00EA3935"/>
    <w:rsid w:val="00EA5020"/>
    <w:rsid w:val="00EF3873"/>
    <w:rsid w:val="00EF47CC"/>
    <w:rsid w:val="00F07879"/>
    <w:rsid w:val="00F146BC"/>
    <w:rsid w:val="00F30AA0"/>
    <w:rsid w:val="00F3600D"/>
    <w:rsid w:val="00F36E33"/>
    <w:rsid w:val="00F40C86"/>
    <w:rsid w:val="00F5793B"/>
    <w:rsid w:val="00F57D09"/>
    <w:rsid w:val="00F6323D"/>
    <w:rsid w:val="00F71864"/>
    <w:rsid w:val="00F779A3"/>
    <w:rsid w:val="00FB6874"/>
    <w:rsid w:val="00FF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B24B0F"/>
  <w15:docId w15:val="{5DBC6125-9315-4E18-B3D2-0439F7E1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400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400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9400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D561B"/>
    <w:pPr>
      <w:keepNext/>
      <w:snapToGrid w:val="0"/>
      <w:ind w:left="253"/>
      <w:jc w:val="both"/>
      <w:outlineLvl w:val="3"/>
    </w:pPr>
    <w:rPr>
      <w:b/>
      <w:b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BE61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611B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E611B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1B5F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1B5F8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qFormat/>
    <w:rsid w:val="00772899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86319F"/>
    <w:rPr>
      <w:b/>
      <w:bCs/>
    </w:rPr>
  </w:style>
  <w:style w:type="table" w:styleId="Grigliatabella">
    <w:name w:val="Table Grid"/>
    <w:basedOn w:val="Tabellanormale"/>
    <w:uiPriority w:val="39"/>
    <w:rsid w:val="003F286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3F286A"/>
    <w:pPr>
      <w:spacing w:before="100" w:beforeAutospacing="1" w:after="100" w:afterAutospacing="1"/>
    </w:pPr>
  </w:style>
  <w:style w:type="character" w:styleId="Enfasicorsivo">
    <w:name w:val="Emphasis"/>
    <w:basedOn w:val="Carpredefinitoparagrafo"/>
    <w:uiPriority w:val="20"/>
    <w:qFormat/>
    <w:rsid w:val="003F286A"/>
    <w:rPr>
      <w:i/>
      <w:iCs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D561B"/>
    <w:rPr>
      <w:b/>
      <w:bCs/>
      <w:color w:val="000000"/>
    </w:rPr>
  </w:style>
  <w:style w:type="character" w:customStyle="1" w:styleId="Titolo3Carattere">
    <w:name w:val="Titolo 3 Carattere"/>
    <w:basedOn w:val="Carpredefinitoparagrafo"/>
    <w:link w:val="Titolo3"/>
    <w:semiHidden/>
    <w:rsid w:val="00940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9400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semiHidden/>
    <w:rsid w:val="009400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527B6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173C"/>
    <w:rPr>
      <w:sz w:val="24"/>
      <w:szCs w:val="24"/>
    </w:rPr>
  </w:style>
  <w:style w:type="character" w:customStyle="1" w:styleId="fontstyle01">
    <w:name w:val="fontstyle01"/>
    <w:basedOn w:val="Carpredefinitoparagrafo"/>
    <w:rsid w:val="00907BBF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99"/>
    <w:qFormat/>
    <w:rsid w:val="0080409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99"/>
    <w:rsid w:val="0080409A"/>
    <w:rPr>
      <w:rFonts w:ascii="Calibri Light" w:hAnsi="Calibri Light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c89800t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Desktop\LOGO%20PON%20DEFINITIVOmod%202014_2020%20senza%20europ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FFB07-E074-4960-8D0D-F3076EB8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PON DEFINITIVOmod 2014_2020 senza europa.dot</Template>
  <TotalTime>7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3290</CharactersWithSpaces>
  <SharedDoc>false</SharedDoc>
  <HLinks>
    <vt:vector size="12" baseType="variant">
      <vt:variant>
        <vt:i4>589875</vt:i4>
      </vt:variant>
      <vt:variant>
        <vt:i4>3</vt:i4>
      </vt:variant>
      <vt:variant>
        <vt:i4>0</vt:i4>
      </vt:variant>
      <vt:variant>
        <vt:i4>5</vt:i4>
      </vt:variant>
      <vt:variant>
        <vt:lpwstr>mailto:BAEE145008@istruzione.it</vt:lpwstr>
      </vt:variant>
      <vt:variant>
        <vt:lpwstr/>
      </vt:variant>
      <vt:variant>
        <vt:i4>7078007</vt:i4>
      </vt:variant>
      <vt:variant>
        <vt:i4>0</vt:i4>
      </vt:variant>
      <vt:variant>
        <vt:i4>0</vt:i4>
      </vt:variant>
      <vt:variant>
        <vt:i4>5</vt:i4>
      </vt:variant>
      <vt:variant>
        <vt:lpwstr>http://www.degasperi2noicattaro.eu/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utente</cp:lastModifiedBy>
  <cp:revision>11</cp:revision>
  <cp:lastPrinted>2021-02-17T13:14:00Z</cp:lastPrinted>
  <dcterms:created xsi:type="dcterms:W3CDTF">2024-02-25T18:23:00Z</dcterms:created>
  <dcterms:modified xsi:type="dcterms:W3CDTF">2024-03-01T16:30:00Z</dcterms:modified>
</cp:coreProperties>
</file>